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B929" w14:textId="77777777" w:rsidR="00D072FD" w:rsidRPr="00587F19" w:rsidRDefault="00D072FD" w:rsidP="00D072FD">
      <w:pPr>
        <w:pStyle w:val="NoSpacing"/>
        <w:rPr>
          <w:rFonts w:ascii="Public Sans" w:hAnsi="Public Sans"/>
        </w:rPr>
      </w:pPr>
    </w:p>
    <w:p w14:paraId="3A6DAE84" w14:textId="3C3843D3" w:rsidR="007531FE" w:rsidRPr="00587F19" w:rsidRDefault="007531FE" w:rsidP="00D072FD">
      <w:pPr>
        <w:pStyle w:val="Title"/>
        <w:pBdr>
          <w:bottom w:val="single" w:sz="6" w:space="1" w:color="auto"/>
        </w:pBdr>
        <w:rPr>
          <w:rFonts w:ascii="Public Sans" w:hAnsi="Public Sans"/>
        </w:rPr>
      </w:pPr>
      <w:r w:rsidRPr="00587F19">
        <w:rPr>
          <w:rFonts w:ascii="Public Sans" w:hAnsi="Public Sans"/>
        </w:rPr>
        <w:t>Cloud Computing Recordkeeping Requirements Checklis</w:t>
      </w:r>
      <w:r w:rsidR="00147F2A" w:rsidRPr="00587F19">
        <w:rPr>
          <w:rFonts w:ascii="Public Sans" w:hAnsi="Public Sans"/>
        </w:rPr>
        <w:t>t</w:t>
      </w:r>
    </w:p>
    <w:p w14:paraId="7DA9FD85" w14:textId="77777777" w:rsidR="00D072FD" w:rsidRPr="00587F19" w:rsidRDefault="00D072FD" w:rsidP="00D072FD">
      <w:pPr>
        <w:rPr>
          <w:rFonts w:ascii="Public Sans" w:hAnsi="Public Sans"/>
        </w:rPr>
      </w:pPr>
    </w:p>
    <w:p w14:paraId="44F6AEF7" w14:textId="20AB66C9" w:rsidR="00C37E44" w:rsidRPr="00587F19" w:rsidRDefault="007531FE" w:rsidP="007531FE">
      <w:pPr>
        <w:spacing w:before="240"/>
        <w:rPr>
          <w:rFonts w:ascii="Public Sans" w:hAnsi="Public Sans"/>
        </w:rPr>
      </w:pPr>
      <w:r w:rsidRPr="00587F19">
        <w:rPr>
          <w:rFonts w:ascii="Public Sans" w:hAnsi="Public Sans"/>
        </w:rPr>
        <w:t xml:space="preserve">This checklist covers recordkeeping requirements under the </w:t>
      </w:r>
      <w:r w:rsidRPr="00587F19">
        <w:rPr>
          <w:rFonts w:ascii="Public Sans" w:hAnsi="Public Sans"/>
          <w:i/>
        </w:rPr>
        <w:t>State Records Act</w:t>
      </w:r>
      <w:r w:rsidRPr="00587F19">
        <w:rPr>
          <w:rFonts w:ascii="Public Sans" w:hAnsi="Public Sans"/>
        </w:rPr>
        <w:t xml:space="preserve"> and Standard on records management. It is recommended that NSW public offices identify any statutory requirements which apply to the records, information or data that will be created and stored in the new cloud service offering</w:t>
      </w:r>
      <w:r w:rsidR="00C37E44" w:rsidRPr="00587F19">
        <w:rPr>
          <w:rFonts w:ascii="Public Sans" w:hAnsi="Public Sans"/>
        </w:rPr>
        <w:t xml:space="preserve">. </w:t>
      </w:r>
    </w:p>
    <w:p w14:paraId="23F6E90E" w14:textId="77777777" w:rsidR="00587F19" w:rsidRPr="00587F19" w:rsidRDefault="00587F19" w:rsidP="007531FE">
      <w:pPr>
        <w:spacing w:before="240"/>
        <w:rPr>
          <w:rFonts w:ascii="Public Sans" w:hAnsi="Public Sans"/>
        </w:rPr>
      </w:pPr>
    </w:p>
    <w:tbl>
      <w:tblPr>
        <w:tblW w:w="13892" w:type="dxa"/>
        <w:tblLook w:val="04A0" w:firstRow="1" w:lastRow="0" w:firstColumn="1" w:lastColumn="0" w:noHBand="0" w:noVBand="1"/>
      </w:tblPr>
      <w:tblGrid>
        <w:gridCol w:w="5456"/>
        <w:gridCol w:w="8436"/>
      </w:tblGrid>
      <w:tr w:rsidR="009E6CB9" w:rsidRPr="00587F19" w14:paraId="3F62BFDE" w14:textId="77777777" w:rsidTr="00587F19">
        <w:trPr>
          <w:trHeight w:val="480"/>
        </w:trPr>
        <w:tc>
          <w:tcPr>
            <w:tcW w:w="5456" w:type="dxa"/>
            <w:tcBorders>
              <w:top w:val="nil"/>
              <w:left w:val="nil"/>
              <w:right w:val="nil"/>
            </w:tcBorders>
            <w:shd w:val="clear" w:color="000000" w:fill="FFFFFF"/>
            <w:noWrap/>
            <w:vAlign w:val="center"/>
            <w:hideMark/>
          </w:tcPr>
          <w:p w14:paraId="51EF313C" w14:textId="3D35F58E" w:rsidR="00433D5A" w:rsidRPr="00392A31" w:rsidRDefault="009E6CB9" w:rsidP="00392A31">
            <w:pPr>
              <w:spacing w:after="0" w:line="240" w:lineRule="auto"/>
              <w:jc w:val="center"/>
              <w:rPr>
                <w:rFonts w:ascii="Public Sans" w:eastAsia="Times New Roman" w:hAnsi="Public Sans" w:cs="Calibri"/>
                <w:color w:val="1F497D"/>
                <w:sz w:val="32"/>
                <w:szCs w:val="32"/>
                <w:lang w:eastAsia="en-AU"/>
              </w:rPr>
            </w:pPr>
            <w:r w:rsidRPr="00392A31">
              <w:rPr>
                <w:rFonts w:ascii="Public Sans" w:eastAsia="Times New Roman" w:hAnsi="Public Sans" w:cs="Calibri"/>
                <w:color w:val="1F497D"/>
                <w:sz w:val="32"/>
                <w:szCs w:val="32"/>
                <w:lang w:eastAsia="en-AU"/>
              </w:rPr>
              <w:t xml:space="preserve">Cloud </w:t>
            </w:r>
            <w:r w:rsidR="00755FF8" w:rsidRPr="00392A31">
              <w:rPr>
                <w:rFonts w:ascii="Public Sans" w:eastAsia="Times New Roman" w:hAnsi="Public Sans" w:cs="Calibri"/>
                <w:color w:val="1F497D"/>
                <w:sz w:val="32"/>
                <w:szCs w:val="32"/>
                <w:lang w:eastAsia="en-AU"/>
              </w:rPr>
              <w:t xml:space="preserve">Computing </w:t>
            </w:r>
            <w:r w:rsidRPr="00392A31">
              <w:rPr>
                <w:rFonts w:ascii="Public Sans" w:eastAsia="Times New Roman" w:hAnsi="Public Sans" w:cs="Calibri"/>
                <w:color w:val="1F497D"/>
                <w:sz w:val="32"/>
                <w:szCs w:val="32"/>
                <w:lang w:eastAsia="en-AU"/>
              </w:rPr>
              <w:t>Details</w:t>
            </w:r>
          </w:p>
          <w:p w14:paraId="696821A2" w14:textId="7226B4B3" w:rsidR="00433D5A" w:rsidRPr="00587F19" w:rsidRDefault="00433D5A" w:rsidP="00587F19">
            <w:pPr>
              <w:spacing w:after="0" w:line="240" w:lineRule="auto"/>
              <w:rPr>
                <w:rFonts w:ascii="Public Sans" w:eastAsia="Times New Roman" w:hAnsi="Public Sans" w:cs="Calibri"/>
                <w:b/>
                <w:bCs/>
                <w:color w:val="1F497D"/>
                <w:sz w:val="36"/>
                <w:szCs w:val="36"/>
                <w:lang w:eastAsia="en-AU"/>
              </w:rPr>
            </w:pPr>
          </w:p>
        </w:tc>
        <w:tc>
          <w:tcPr>
            <w:tcW w:w="8436" w:type="dxa"/>
            <w:tcBorders>
              <w:top w:val="nil"/>
              <w:left w:val="nil"/>
              <w:right w:val="nil"/>
            </w:tcBorders>
            <w:shd w:val="clear" w:color="auto" w:fill="auto"/>
            <w:vAlign w:val="center"/>
            <w:hideMark/>
          </w:tcPr>
          <w:p w14:paraId="5ADF30DF" w14:textId="3F72C2EA" w:rsidR="009E6CB9" w:rsidRPr="00587F19" w:rsidRDefault="009E6CB9" w:rsidP="00587F19">
            <w:pPr>
              <w:spacing w:after="0" w:line="240" w:lineRule="auto"/>
              <w:rPr>
                <w:rFonts w:ascii="Public Sans" w:eastAsia="Times New Roman" w:hAnsi="Public Sans" w:cs="Calibri"/>
                <w:i/>
                <w:iCs/>
                <w:color w:val="7F7F7F"/>
                <w:lang w:eastAsia="en-AU"/>
              </w:rPr>
            </w:pPr>
            <w:r w:rsidRPr="00587F19">
              <w:rPr>
                <w:rFonts w:ascii="Public Sans" w:eastAsia="Times New Roman" w:hAnsi="Public Sans" w:cs="Calibri"/>
                <w:i/>
                <w:iCs/>
                <w:color w:val="7F7F7F"/>
                <w:lang w:eastAsia="en-AU"/>
              </w:rPr>
              <w:t xml:space="preserve">Fill in the details below to start the assessment. </w:t>
            </w:r>
          </w:p>
        </w:tc>
      </w:tr>
      <w:tr w:rsidR="00346C85" w:rsidRPr="00587F19" w14:paraId="5CE521AA" w14:textId="77777777" w:rsidTr="00587F19">
        <w:trPr>
          <w:trHeight w:val="540"/>
        </w:trPr>
        <w:tc>
          <w:tcPr>
            <w:tcW w:w="5456" w:type="dxa"/>
            <w:shd w:val="clear" w:color="auto" w:fill="FFFFFF" w:themeFill="background1"/>
            <w:noWrap/>
            <w:vAlign w:val="center"/>
            <w:hideMark/>
          </w:tcPr>
          <w:p w14:paraId="4A676DDB" w14:textId="35C052A3" w:rsidR="009E6CB9" w:rsidRPr="00CB7A0C" w:rsidRDefault="009E6CB9" w:rsidP="00CB7A0C">
            <w:pPr>
              <w:spacing w:after="0" w:line="240" w:lineRule="auto"/>
              <w:ind w:firstLineChars="100" w:firstLine="240"/>
              <w:jc w:val="right"/>
              <w:rPr>
                <w:rFonts w:ascii="Public Sans" w:eastAsia="Times New Roman" w:hAnsi="Public Sans" w:cs="Calibri"/>
                <w:sz w:val="24"/>
                <w:szCs w:val="24"/>
                <w:lang w:eastAsia="en-AU"/>
              </w:rPr>
            </w:pPr>
            <w:r w:rsidRPr="00CB7A0C">
              <w:rPr>
                <w:rFonts w:ascii="Public Sans" w:eastAsia="Times New Roman" w:hAnsi="Public Sans" w:cs="Calibri"/>
                <w:sz w:val="24"/>
                <w:szCs w:val="24"/>
                <w:lang w:eastAsia="en-AU"/>
              </w:rPr>
              <w:t xml:space="preserve">Cloud </w:t>
            </w:r>
            <w:r w:rsidR="00755FF8" w:rsidRPr="00CB7A0C">
              <w:rPr>
                <w:rFonts w:ascii="Public Sans" w:eastAsia="Times New Roman" w:hAnsi="Public Sans" w:cs="Calibri"/>
                <w:sz w:val="24"/>
                <w:szCs w:val="24"/>
                <w:lang w:eastAsia="en-AU"/>
              </w:rPr>
              <w:t>Computing Service</w:t>
            </w:r>
          </w:p>
        </w:tc>
        <w:tc>
          <w:tcPr>
            <w:tcW w:w="8436" w:type="dxa"/>
            <w:tcBorders>
              <w:bottom w:val="single" w:sz="4" w:space="0" w:color="9CC2E5" w:themeColor="accent1" w:themeTint="99"/>
            </w:tcBorders>
            <w:shd w:val="clear" w:color="000000" w:fill="F2F2F2"/>
            <w:noWrap/>
            <w:vAlign w:val="center"/>
            <w:hideMark/>
          </w:tcPr>
          <w:p w14:paraId="7CEE4BF6" w14:textId="77777777" w:rsidR="009E6CB9" w:rsidRPr="00587F19" w:rsidRDefault="009E6CB9" w:rsidP="00587F19">
            <w:pPr>
              <w:spacing w:after="0" w:line="240" w:lineRule="auto"/>
              <w:rPr>
                <w:rFonts w:ascii="Public Sans" w:eastAsia="Times New Roman" w:hAnsi="Public Sans" w:cs="Calibri"/>
                <w:color w:val="000000"/>
                <w:lang w:eastAsia="en-AU"/>
              </w:rPr>
            </w:pPr>
            <w:r w:rsidRPr="00587F19">
              <w:rPr>
                <w:rFonts w:ascii="Public Sans" w:eastAsia="Times New Roman" w:hAnsi="Public Sans" w:cs="Calibri"/>
                <w:color w:val="000000"/>
                <w:lang w:eastAsia="en-AU"/>
              </w:rPr>
              <w:t> </w:t>
            </w:r>
          </w:p>
        </w:tc>
      </w:tr>
      <w:tr w:rsidR="00433D5A" w:rsidRPr="00587F19" w14:paraId="57DA9221" w14:textId="77777777" w:rsidTr="00587F19">
        <w:trPr>
          <w:trHeight w:val="410"/>
        </w:trPr>
        <w:tc>
          <w:tcPr>
            <w:tcW w:w="5456" w:type="dxa"/>
            <w:shd w:val="clear" w:color="auto" w:fill="FFFFFF" w:themeFill="background1"/>
            <w:noWrap/>
            <w:vAlign w:val="center"/>
            <w:hideMark/>
          </w:tcPr>
          <w:p w14:paraId="5D4955FD" w14:textId="2E2EFA6D" w:rsidR="009E6CB9" w:rsidRPr="00CB7A0C" w:rsidRDefault="009E6CB9" w:rsidP="00CB7A0C">
            <w:pPr>
              <w:spacing w:after="0" w:line="240" w:lineRule="auto"/>
              <w:ind w:firstLineChars="100" w:firstLine="240"/>
              <w:jc w:val="right"/>
              <w:rPr>
                <w:rFonts w:ascii="Public Sans" w:eastAsia="Times New Roman" w:hAnsi="Public Sans" w:cs="Calibri"/>
                <w:sz w:val="24"/>
                <w:szCs w:val="24"/>
                <w:lang w:eastAsia="en-AU"/>
              </w:rPr>
            </w:pPr>
            <w:r w:rsidRPr="00CB7A0C">
              <w:rPr>
                <w:rFonts w:ascii="Public Sans" w:eastAsia="Times New Roman" w:hAnsi="Public Sans" w:cs="Calibri"/>
                <w:sz w:val="24"/>
                <w:szCs w:val="24"/>
                <w:lang w:eastAsia="en-AU"/>
              </w:rPr>
              <w:t xml:space="preserve">Description of Cloud </w:t>
            </w:r>
            <w:r w:rsidR="00755FF8" w:rsidRPr="00CB7A0C">
              <w:rPr>
                <w:rFonts w:ascii="Public Sans" w:eastAsia="Times New Roman" w:hAnsi="Public Sans" w:cs="Calibri"/>
                <w:sz w:val="24"/>
                <w:szCs w:val="24"/>
                <w:lang w:eastAsia="en-AU"/>
              </w:rPr>
              <w:t>Computing Service</w:t>
            </w:r>
          </w:p>
        </w:tc>
        <w:tc>
          <w:tcPr>
            <w:tcW w:w="8436" w:type="dxa"/>
            <w:tcBorders>
              <w:top w:val="single" w:sz="4" w:space="0" w:color="9CC2E5" w:themeColor="accent1" w:themeTint="99"/>
              <w:bottom w:val="single" w:sz="4" w:space="0" w:color="9CC2E5" w:themeColor="accent1" w:themeTint="99"/>
            </w:tcBorders>
            <w:shd w:val="clear" w:color="000000" w:fill="F2F2F2"/>
            <w:noWrap/>
            <w:vAlign w:val="center"/>
            <w:hideMark/>
          </w:tcPr>
          <w:p w14:paraId="6174C5F1" w14:textId="77777777" w:rsidR="009E6CB9" w:rsidRPr="00587F19" w:rsidRDefault="009E6CB9" w:rsidP="00587F19">
            <w:pPr>
              <w:spacing w:after="0" w:line="240" w:lineRule="auto"/>
              <w:rPr>
                <w:rFonts w:ascii="Public Sans" w:eastAsia="Times New Roman" w:hAnsi="Public Sans" w:cs="Calibri"/>
                <w:color w:val="000000"/>
                <w:lang w:eastAsia="en-AU"/>
              </w:rPr>
            </w:pPr>
            <w:r w:rsidRPr="00587F19">
              <w:rPr>
                <w:rFonts w:ascii="Public Sans" w:eastAsia="Times New Roman" w:hAnsi="Public Sans" w:cs="Calibri"/>
                <w:color w:val="000000"/>
                <w:lang w:eastAsia="en-AU"/>
              </w:rPr>
              <w:t> </w:t>
            </w:r>
          </w:p>
        </w:tc>
      </w:tr>
      <w:tr w:rsidR="00433D5A" w:rsidRPr="00587F19" w14:paraId="5EC57E4B" w14:textId="77777777" w:rsidTr="00587F19">
        <w:trPr>
          <w:trHeight w:val="417"/>
        </w:trPr>
        <w:tc>
          <w:tcPr>
            <w:tcW w:w="5456" w:type="dxa"/>
            <w:shd w:val="clear" w:color="auto" w:fill="FFFFFF" w:themeFill="background1"/>
            <w:noWrap/>
            <w:vAlign w:val="center"/>
            <w:hideMark/>
          </w:tcPr>
          <w:p w14:paraId="42CE222E" w14:textId="5B49FED0" w:rsidR="009E6CB9" w:rsidRPr="00CB7A0C" w:rsidRDefault="009E6CB9" w:rsidP="00CB7A0C">
            <w:pPr>
              <w:spacing w:after="0" w:line="240" w:lineRule="auto"/>
              <w:ind w:firstLineChars="100" w:firstLine="240"/>
              <w:jc w:val="right"/>
              <w:rPr>
                <w:rFonts w:ascii="Public Sans" w:eastAsia="Times New Roman" w:hAnsi="Public Sans" w:cs="Calibri"/>
                <w:sz w:val="24"/>
                <w:szCs w:val="24"/>
                <w:lang w:eastAsia="en-AU"/>
              </w:rPr>
            </w:pPr>
            <w:r w:rsidRPr="00CB7A0C">
              <w:rPr>
                <w:rFonts w:ascii="Public Sans" w:eastAsia="Times New Roman" w:hAnsi="Public Sans" w:cs="Calibri"/>
                <w:sz w:val="24"/>
                <w:szCs w:val="24"/>
                <w:lang w:eastAsia="en-AU"/>
              </w:rPr>
              <w:t>Business Owner</w:t>
            </w:r>
          </w:p>
        </w:tc>
        <w:tc>
          <w:tcPr>
            <w:tcW w:w="8436" w:type="dxa"/>
            <w:tcBorders>
              <w:top w:val="single" w:sz="4" w:space="0" w:color="9CC2E5" w:themeColor="accent1" w:themeTint="99"/>
              <w:bottom w:val="single" w:sz="4" w:space="0" w:color="9CC2E5" w:themeColor="accent1" w:themeTint="99"/>
            </w:tcBorders>
            <w:shd w:val="clear" w:color="000000" w:fill="F2F2F2"/>
            <w:noWrap/>
            <w:vAlign w:val="center"/>
            <w:hideMark/>
          </w:tcPr>
          <w:p w14:paraId="79020D4F" w14:textId="77777777" w:rsidR="009E6CB9" w:rsidRPr="00587F19" w:rsidRDefault="009E6CB9" w:rsidP="00587F19">
            <w:pPr>
              <w:spacing w:after="0" w:line="240" w:lineRule="auto"/>
              <w:rPr>
                <w:rFonts w:ascii="Public Sans" w:eastAsia="Times New Roman" w:hAnsi="Public Sans" w:cs="Calibri"/>
                <w:color w:val="000000"/>
                <w:lang w:eastAsia="en-AU"/>
              </w:rPr>
            </w:pPr>
            <w:r w:rsidRPr="00587F19">
              <w:rPr>
                <w:rFonts w:ascii="Public Sans" w:eastAsia="Times New Roman" w:hAnsi="Public Sans" w:cs="Calibri"/>
                <w:color w:val="000000"/>
                <w:lang w:eastAsia="en-AU"/>
              </w:rPr>
              <w:t> </w:t>
            </w:r>
          </w:p>
        </w:tc>
      </w:tr>
      <w:tr w:rsidR="00433D5A" w:rsidRPr="00587F19" w14:paraId="70CCE376" w14:textId="77777777" w:rsidTr="00587F19">
        <w:trPr>
          <w:trHeight w:val="423"/>
        </w:trPr>
        <w:tc>
          <w:tcPr>
            <w:tcW w:w="5456" w:type="dxa"/>
            <w:shd w:val="clear" w:color="auto" w:fill="FFFFFF" w:themeFill="background1"/>
            <w:noWrap/>
            <w:vAlign w:val="center"/>
            <w:hideMark/>
          </w:tcPr>
          <w:p w14:paraId="598AE0FB" w14:textId="40C15BE3" w:rsidR="009E6CB9" w:rsidRPr="00CB7A0C" w:rsidRDefault="009E6CB9" w:rsidP="00CB7A0C">
            <w:pPr>
              <w:spacing w:after="0" w:line="240" w:lineRule="auto"/>
              <w:ind w:firstLineChars="100" w:firstLine="240"/>
              <w:jc w:val="right"/>
              <w:rPr>
                <w:rFonts w:ascii="Public Sans" w:eastAsia="Times New Roman" w:hAnsi="Public Sans" w:cs="Calibri"/>
                <w:sz w:val="24"/>
                <w:szCs w:val="24"/>
                <w:lang w:eastAsia="en-AU"/>
              </w:rPr>
            </w:pPr>
            <w:r w:rsidRPr="00CB7A0C">
              <w:rPr>
                <w:rFonts w:ascii="Public Sans" w:eastAsia="Times New Roman" w:hAnsi="Public Sans" w:cs="Calibri"/>
                <w:sz w:val="24"/>
                <w:szCs w:val="24"/>
                <w:lang w:eastAsia="en-AU"/>
              </w:rPr>
              <w:t>Business Area Owner</w:t>
            </w:r>
          </w:p>
        </w:tc>
        <w:tc>
          <w:tcPr>
            <w:tcW w:w="8436" w:type="dxa"/>
            <w:tcBorders>
              <w:top w:val="single" w:sz="4" w:space="0" w:color="9CC2E5" w:themeColor="accent1" w:themeTint="99"/>
              <w:bottom w:val="single" w:sz="4" w:space="0" w:color="9CC2E5" w:themeColor="accent1" w:themeTint="99"/>
            </w:tcBorders>
            <w:shd w:val="clear" w:color="000000" w:fill="F2F2F2"/>
            <w:noWrap/>
            <w:vAlign w:val="center"/>
            <w:hideMark/>
          </w:tcPr>
          <w:p w14:paraId="3FE5DFF0" w14:textId="77777777" w:rsidR="009E6CB9" w:rsidRPr="00587F19" w:rsidRDefault="009E6CB9" w:rsidP="00587F19">
            <w:pPr>
              <w:spacing w:after="0" w:line="240" w:lineRule="auto"/>
              <w:rPr>
                <w:rFonts w:ascii="Public Sans" w:eastAsia="Times New Roman" w:hAnsi="Public Sans" w:cs="Calibri"/>
                <w:color w:val="000000"/>
                <w:lang w:eastAsia="en-AU"/>
              </w:rPr>
            </w:pPr>
            <w:r w:rsidRPr="00587F19">
              <w:rPr>
                <w:rFonts w:ascii="Public Sans" w:eastAsia="Times New Roman" w:hAnsi="Public Sans" w:cs="Calibri"/>
                <w:color w:val="000000"/>
                <w:lang w:eastAsia="en-AU"/>
              </w:rPr>
              <w:t> </w:t>
            </w:r>
          </w:p>
        </w:tc>
      </w:tr>
      <w:tr w:rsidR="00433D5A" w:rsidRPr="00587F19" w14:paraId="4D006195" w14:textId="77777777" w:rsidTr="00587F19">
        <w:trPr>
          <w:trHeight w:val="556"/>
        </w:trPr>
        <w:tc>
          <w:tcPr>
            <w:tcW w:w="5456" w:type="dxa"/>
            <w:shd w:val="clear" w:color="auto" w:fill="FFFFFF" w:themeFill="background1"/>
            <w:noWrap/>
            <w:vAlign w:val="center"/>
            <w:hideMark/>
          </w:tcPr>
          <w:p w14:paraId="7F3F0792" w14:textId="54EEE3A3" w:rsidR="009E6CB9" w:rsidRPr="00CB7A0C" w:rsidRDefault="00E3770A" w:rsidP="00CB7A0C">
            <w:pPr>
              <w:spacing w:after="0" w:line="240" w:lineRule="auto"/>
              <w:ind w:firstLineChars="100" w:firstLine="240"/>
              <w:jc w:val="right"/>
              <w:rPr>
                <w:rFonts w:ascii="Public Sans" w:eastAsia="Times New Roman" w:hAnsi="Public Sans" w:cs="Calibri"/>
                <w:sz w:val="24"/>
                <w:szCs w:val="24"/>
                <w:lang w:eastAsia="en-AU"/>
              </w:rPr>
            </w:pPr>
            <w:r w:rsidRPr="00CB7A0C">
              <w:rPr>
                <w:rFonts w:ascii="Public Sans" w:eastAsia="Times New Roman" w:hAnsi="Public Sans" w:cs="Calibri"/>
                <w:sz w:val="24"/>
                <w:szCs w:val="24"/>
                <w:lang w:eastAsia="en-AU"/>
              </w:rPr>
              <w:t xml:space="preserve">Service </w:t>
            </w:r>
            <w:r w:rsidR="009E6CB9" w:rsidRPr="00CB7A0C">
              <w:rPr>
                <w:rFonts w:ascii="Public Sans" w:eastAsia="Times New Roman" w:hAnsi="Public Sans" w:cs="Calibri"/>
                <w:sz w:val="24"/>
                <w:szCs w:val="24"/>
                <w:lang w:eastAsia="en-AU"/>
              </w:rPr>
              <w:t>Provider / Vendor</w:t>
            </w:r>
          </w:p>
        </w:tc>
        <w:tc>
          <w:tcPr>
            <w:tcW w:w="8436" w:type="dxa"/>
            <w:tcBorders>
              <w:top w:val="single" w:sz="4" w:space="0" w:color="9CC2E5" w:themeColor="accent1" w:themeTint="99"/>
              <w:bottom w:val="single" w:sz="4" w:space="0" w:color="9CC2E5" w:themeColor="accent1" w:themeTint="99"/>
            </w:tcBorders>
            <w:shd w:val="clear" w:color="000000" w:fill="F2F2F2"/>
            <w:noWrap/>
            <w:vAlign w:val="center"/>
            <w:hideMark/>
          </w:tcPr>
          <w:p w14:paraId="301266D9" w14:textId="77777777" w:rsidR="009E6CB9" w:rsidRPr="00587F19" w:rsidRDefault="009E6CB9" w:rsidP="00587F19">
            <w:pPr>
              <w:spacing w:after="0" w:line="240" w:lineRule="auto"/>
              <w:rPr>
                <w:rFonts w:ascii="Public Sans" w:eastAsia="Times New Roman" w:hAnsi="Public Sans" w:cs="Calibri"/>
                <w:color w:val="000000"/>
                <w:lang w:eastAsia="en-AU"/>
              </w:rPr>
            </w:pPr>
            <w:r w:rsidRPr="00587F19">
              <w:rPr>
                <w:rFonts w:ascii="Public Sans" w:eastAsia="Times New Roman" w:hAnsi="Public Sans" w:cs="Calibri"/>
                <w:color w:val="000000"/>
                <w:lang w:eastAsia="en-AU"/>
              </w:rPr>
              <w:t> </w:t>
            </w:r>
          </w:p>
        </w:tc>
      </w:tr>
      <w:tr w:rsidR="00433D5A" w:rsidRPr="00587F19" w14:paraId="65BB5CF3" w14:textId="77777777" w:rsidTr="00587F19">
        <w:trPr>
          <w:trHeight w:val="408"/>
        </w:trPr>
        <w:tc>
          <w:tcPr>
            <w:tcW w:w="5456" w:type="dxa"/>
            <w:shd w:val="clear" w:color="auto" w:fill="FFFFFF" w:themeFill="background1"/>
            <w:noWrap/>
            <w:vAlign w:val="center"/>
            <w:hideMark/>
          </w:tcPr>
          <w:p w14:paraId="22AC674C" w14:textId="3E1263F8" w:rsidR="009E6CB9" w:rsidRPr="00CB7A0C" w:rsidRDefault="009E6CB9" w:rsidP="00CB7A0C">
            <w:pPr>
              <w:spacing w:after="0" w:line="240" w:lineRule="auto"/>
              <w:ind w:firstLineChars="100" w:firstLine="240"/>
              <w:jc w:val="right"/>
              <w:rPr>
                <w:rFonts w:ascii="Public Sans" w:eastAsia="Times New Roman" w:hAnsi="Public Sans" w:cs="Calibri"/>
                <w:sz w:val="24"/>
                <w:szCs w:val="24"/>
                <w:lang w:eastAsia="en-AU"/>
              </w:rPr>
            </w:pPr>
            <w:r w:rsidRPr="00CB7A0C">
              <w:rPr>
                <w:rFonts w:ascii="Public Sans" w:eastAsia="Times New Roman" w:hAnsi="Public Sans" w:cs="Calibri"/>
                <w:sz w:val="24"/>
                <w:szCs w:val="24"/>
                <w:lang w:eastAsia="en-AU"/>
              </w:rPr>
              <w:t>Deployment mode</w:t>
            </w:r>
            <w:r w:rsidR="00CB7A0C">
              <w:rPr>
                <w:rFonts w:ascii="Public Sans" w:eastAsia="Times New Roman" w:hAnsi="Public Sans" w:cs="Calibri"/>
                <w:sz w:val="24"/>
                <w:szCs w:val="24"/>
                <w:lang w:eastAsia="en-AU"/>
              </w:rPr>
              <w:t>l</w:t>
            </w:r>
          </w:p>
        </w:tc>
        <w:tc>
          <w:tcPr>
            <w:tcW w:w="8436" w:type="dxa"/>
            <w:tcBorders>
              <w:top w:val="single" w:sz="4" w:space="0" w:color="9CC2E5" w:themeColor="accent1" w:themeTint="99"/>
              <w:bottom w:val="single" w:sz="4" w:space="0" w:color="9CC2E5" w:themeColor="accent1" w:themeTint="99"/>
            </w:tcBorders>
            <w:shd w:val="clear" w:color="000000" w:fill="F2F2F2"/>
            <w:noWrap/>
            <w:vAlign w:val="center"/>
            <w:hideMark/>
          </w:tcPr>
          <w:p w14:paraId="4B03A41A" w14:textId="77777777" w:rsidR="009E6CB9" w:rsidRPr="00587F19" w:rsidRDefault="009E6CB9" w:rsidP="00587F19">
            <w:pPr>
              <w:spacing w:after="0" w:line="240" w:lineRule="auto"/>
              <w:rPr>
                <w:rFonts w:ascii="Public Sans" w:eastAsia="Times New Roman" w:hAnsi="Public Sans" w:cs="Calibri"/>
                <w:color w:val="000000"/>
                <w:lang w:eastAsia="en-AU"/>
              </w:rPr>
            </w:pPr>
            <w:r w:rsidRPr="00587F19">
              <w:rPr>
                <w:rFonts w:ascii="Public Sans" w:eastAsia="Times New Roman" w:hAnsi="Public Sans" w:cs="Calibri"/>
                <w:color w:val="000000"/>
                <w:lang w:eastAsia="en-AU"/>
              </w:rPr>
              <w:t> </w:t>
            </w:r>
          </w:p>
        </w:tc>
      </w:tr>
      <w:tr w:rsidR="00433D5A" w:rsidRPr="00587F19" w14:paraId="66864E2E" w14:textId="77777777" w:rsidTr="00587F19">
        <w:trPr>
          <w:trHeight w:val="556"/>
        </w:trPr>
        <w:tc>
          <w:tcPr>
            <w:tcW w:w="5456" w:type="dxa"/>
            <w:shd w:val="clear" w:color="auto" w:fill="FFFFFF" w:themeFill="background1"/>
            <w:noWrap/>
            <w:vAlign w:val="center"/>
            <w:hideMark/>
          </w:tcPr>
          <w:p w14:paraId="5FE9B882" w14:textId="6291E6DA" w:rsidR="009E6CB9" w:rsidRPr="00CB7A0C" w:rsidRDefault="00E3770A" w:rsidP="00CB7A0C">
            <w:pPr>
              <w:spacing w:after="0" w:line="240" w:lineRule="auto"/>
              <w:ind w:firstLineChars="100" w:firstLine="240"/>
              <w:jc w:val="right"/>
              <w:rPr>
                <w:rFonts w:ascii="Public Sans" w:eastAsia="Times New Roman" w:hAnsi="Public Sans" w:cs="Calibri"/>
                <w:sz w:val="24"/>
                <w:szCs w:val="24"/>
                <w:lang w:eastAsia="en-AU"/>
              </w:rPr>
            </w:pPr>
            <w:r w:rsidRPr="00CB7A0C">
              <w:rPr>
                <w:rFonts w:ascii="Public Sans" w:eastAsia="Times New Roman" w:hAnsi="Public Sans" w:cs="Calibri"/>
                <w:sz w:val="24"/>
                <w:szCs w:val="24"/>
                <w:lang w:eastAsia="en-AU"/>
              </w:rPr>
              <w:t>A</w:t>
            </w:r>
            <w:r w:rsidR="009E6CB9" w:rsidRPr="00CB7A0C">
              <w:rPr>
                <w:rFonts w:ascii="Public Sans" w:eastAsia="Times New Roman" w:hAnsi="Public Sans" w:cs="Calibri"/>
                <w:sz w:val="24"/>
                <w:szCs w:val="24"/>
                <w:lang w:eastAsia="en-AU"/>
              </w:rPr>
              <w:t xml:space="preserve">ssessment Completed by </w:t>
            </w:r>
            <w:r w:rsidR="009E6CB9" w:rsidRPr="00CB7A0C">
              <w:rPr>
                <w:rFonts w:ascii="Public Sans" w:eastAsia="Times New Roman" w:hAnsi="Public Sans" w:cs="Calibri"/>
                <w:lang w:eastAsia="en-AU"/>
              </w:rPr>
              <w:t>(</w:t>
            </w:r>
            <w:r w:rsidR="009E6CB9" w:rsidRPr="00CB7A0C">
              <w:rPr>
                <w:rFonts w:ascii="Public Sans" w:eastAsia="Times New Roman" w:hAnsi="Public Sans" w:cs="Calibri"/>
                <w:i/>
                <w:iCs/>
                <w:lang w:eastAsia="en-AU"/>
              </w:rPr>
              <w:t>Name</w:t>
            </w:r>
            <w:r w:rsidR="009E6CB9" w:rsidRPr="00CB7A0C">
              <w:rPr>
                <w:rFonts w:ascii="Public Sans" w:eastAsia="Times New Roman" w:hAnsi="Public Sans" w:cs="Calibri"/>
                <w:lang w:eastAsia="en-AU"/>
              </w:rPr>
              <w:t>)</w:t>
            </w:r>
          </w:p>
        </w:tc>
        <w:tc>
          <w:tcPr>
            <w:tcW w:w="8436" w:type="dxa"/>
            <w:tcBorders>
              <w:top w:val="single" w:sz="4" w:space="0" w:color="9CC2E5" w:themeColor="accent1" w:themeTint="99"/>
              <w:bottom w:val="single" w:sz="4" w:space="0" w:color="9CC2E5" w:themeColor="accent1" w:themeTint="99"/>
            </w:tcBorders>
            <w:shd w:val="clear" w:color="000000" w:fill="F2F2F2"/>
            <w:noWrap/>
            <w:vAlign w:val="center"/>
            <w:hideMark/>
          </w:tcPr>
          <w:p w14:paraId="24583216" w14:textId="77777777" w:rsidR="009E6CB9" w:rsidRPr="00587F19" w:rsidRDefault="009E6CB9" w:rsidP="00587F19">
            <w:pPr>
              <w:spacing w:after="0" w:line="240" w:lineRule="auto"/>
              <w:rPr>
                <w:rFonts w:ascii="Public Sans" w:eastAsia="Times New Roman" w:hAnsi="Public Sans" w:cs="Calibri"/>
                <w:color w:val="000000"/>
                <w:lang w:eastAsia="en-AU"/>
              </w:rPr>
            </w:pPr>
            <w:r w:rsidRPr="00587F19">
              <w:rPr>
                <w:rFonts w:ascii="Public Sans" w:eastAsia="Times New Roman" w:hAnsi="Public Sans" w:cs="Calibri"/>
                <w:color w:val="000000"/>
                <w:lang w:eastAsia="en-AU"/>
              </w:rPr>
              <w:t> </w:t>
            </w:r>
          </w:p>
        </w:tc>
      </w:tr>
      <w:tr w:rsidR="00346C85" w:rsidRPr="00587F19" w14:paraId="452B4E4D" w14:textId="77777777" w:rsidTr="00587F19">
        <w:trPr>
          <w:trHeight w:val="529"/>
        </w:trPr>
        <w:tc>
          <w:tcPr>
            <w:tcW w:w="5456" w:type="dxa"/>
            <w:shd w:val="clear" w:color="auto" w:fill="FFFFFF" w:themeFill="background1"/>
            <w:noWrap/>
            <w:vAlign w:val="center"/>
            <w:hideMark/>
          </w:tcPr>
          <w:p w14:paraId="497232E5" w14:textId="12521729" w:rsidR="009E6CB9" w:rsidRPr="00CB7A0C" w:rsidRDefault="00F57E38" w:rsidP="00CB7A0C">
            <w:pPr>
              <w:spacing w:after="0" w:line="240" w:lineRule="auto"/>
              <w:jc w:val="right"/>
              <w:rPr>
                <w:rFonts w:ascii="Public Sans" w:eastAsia="Times New Roman" w:hAnsi="Public Sans" w:cs="Calibri"/>
                <w:sz w:val="24"/>
                <w:szCs w:val="24"/>
                <w:lang w:eastAsia="en-AU"/>
              </w:rPr>
            </w:pPr>
            <w:r w:rsidRPr="00CB7A0C">
              <w:rPr>
                <w:rFonts w:ascii="Public Sans" w:eastAsia="Times New Roman" w:hAnsi="Public Sans" w:cs="Calibri"/>
                <w:sz w:val="24"/>
                <w:szCs w:val="24"/>
                <w:lang w:eastAsia="en-AU"/>
              </w:rPr>
              <w:t xml:space="preserve">    Assessment Completed by </w:t>
            </w:r>
            <w:r w:rsidRPr="00CB7A0C">
              <w:rPr>
                <w:rFonts w:ascii="Public Sans" w:eastAsia="Times New Roman" w:hAnsi="Public Sans" w:cs="Calibri"/>
                <w:lang w:eastAsia="en-AU"/>
              </w:rPr>
              <w:t>(</w:t>
            </w:r>
            <w:r w:rsidRPr="00CB7A0C">
              <w:rPr>
                <w:rFonts w:ascii="Public Sans" w:eastAsia="Times New Roman" w:hAnsi="Public Sans" w:cs="Calibri"/>
                <w:i/>
                <w:iCs/>
                <w:lang w:eastAsia="en-AU"/>
              </w:rPr>
              <w:t>Contact Details</w:t>
            </w:r>
            <w:r w:rsidRPr="00CB7A0C">
              <w:rPr>
                <w:rFonts w:ascii="Public Sans" w:eastAsia="Times New Roman" w:hAnsi="Public Sans" w:cs="Calibri"/>
                <w:lang w:eastAsia="en-AU"/>
              </w:rPr>
              <w:t>)</w:t>
            </w:r>
          </w:p>
        </w:tc>
        <w:tc>
          <w:tcPr>
            <w:tcW w:w="8436" w:type="dxa"/>
            <w:tcBorders>
              <w:top w:val="single" w:sz="4" w:space="0" w:color="9CC2E5" w:themeColor="accent1" w:themeTint="99"/>
            </w:tcBorders>
            <w:shd w:val="clear" w:color="000000" w:fill="F2F2F2"/>
            <w:noWrap/>
            <w:vAlign w:val="center"/>
            <w:hideMark/>
          </w:tcPr>
          <w:p w14:paraId="28FB0B28" w14:textId="77777777" w:rsidR="009E6CB9" w:rsidRPr="00587F19" w:rsidRDefault="009E6CB9" w:rsidP="00587F19">
            <w:pPr>
              <w:spacing w:after="0" w:line="240" w:lineRule="auto"/>
              <w:rPr>
                <w:rFonts w:ascii="Public Sans" w:eastAsia="Times New Roman" w:hAnsi="Public Sans" w:cs="Calibri"/>
                <w:color w:val="000000"/>
                <w:lang w:eastAsia="en-AU"/>
              </w:rPr>
            </w:pPr>
            <w:r w:rsidRPr="00587F19">
              <w:rPr>
                <w:rFonts w:ascii="Public Sans" w:eastAsia="Times New Roman" w:hAnsi="Public Sans" w:cs="Calibri"/>
                <w:color w:val="000000"/>
                <w:lang w:eastAsia="en-AU"/>
              </w:rPr>
              <w:t> </w:t>
            </w:r>
          </w:p>
          <w:p w14:paraId="6834C6DF" w14:textId="77777777" w:rsidR="009E6CB9" w:rsidRPr="00587F19" w:rsidRDefault="009E6CB9" w:rsidP="00587F19">
            <w:pPr>
              <w:spacing w:after="0" w:line="240" w:lineRule="auto"/>
              <w:rPr>
                <w:rFonts w:ascii="Public Sans" w:eastAsia="Times New Roman" w:hAnsi="Public Sans" w:cs="Calibri"/>
                <w:color w:val="000000"/>
                <w:lang w:eastAsia="en-AU"/>
              </w:rPr>
            </w:pPr>
          </w:p>
          <w:p w14:paraId="5F3AF29E" w14:textId="77777777" w:rsidR="00D51273" w:rsidRPr="00587F19" w:rsidRDefault="00D51273" w:rsidP="00587F19">
            <w:pPr>
              <w:spacing w:after="0" w:line="240" w:lineRule="auto"/>
              <w:rPr>
                <w:rFonts w:ascii="Public Sans" w:eastAsia="Times New Roman" w:hAnsi="Public Sans" w:cs="Calibri"/>
                <w:color w:val="000000"/>
                <w:lang w:eastAsia="en-AU"/>
              </w:rPr>
            </w:pPr>
          </w:p>
          <w:p w14:paraId="3D176285" w14:textId="4BBE511F" w:rsidR="00D51273" w:rsidRPr="00587F19" w:rsidRDefault="00D51273" w:rsidP="00587F19">
            <w:pPr>
              <w:spacing w:after="0" w:line="240" w:lineRule="auto"/>
              <w:rPr>
                <w:rFonts w:ascii="Public Sans" w:eastAsia="Times New Roman" w:hAnsi="Public Sans" w:cs="Calibri"/>
                <w:color w:val="000000"/>
                <w:lang w:eastAsia="en-AU"/>
              </w:rPr>
            </w:pPr>
          </w:p>
        </w:tc>
      </w:tr>
    </w:tbl>
    <w:p w14:paraId="6B22E36A" w14:textId="40406246" w:rsidR="009B202F" w:rsidRPr="00587F19" w:rsidRDefault="009B202F" w:rsidP="00D072FD">
      <w:pPr>
        <w:tabs>
          <w:tab w:val="left" w:pos="1560"/>
        </w:tabs>
        <w:spacing w:before="240"/>
        <w:rPr>
          <w:rFonts w:ascii="Public Sans" w:hAnsi="Public Sans"/>
        </w:rPr>
      </w:pPr>
    </w:p>
    <w:tbl>
      <w:tblPr>
        <w:tblStyle w:val="ListTable4-Accent5"/>
        <w:tblpPr w:leftFromText="180" w:rightFromText="180" w:vertAnchor="text" w:tblpX="-289" w:tblpY="1"/>
        <w:tblOverlap w:val="never"/>
        <w:tblW w:w="5000" w:type="pct"/>
        <w:tblLook w:val="04A0" w:firstRow="1" w:lastRow="0" w:firstColumn="1" w:lastColumn="0" w:noHBand="0" w:noVBand="1"/>
      </w:tblPr>
      <w:tblGrid>
        <w:gridCol w:w="3508"/>
        <w:gridCol w:w="677"/>
        <w:gridCol w:w="680"/>
        <w:gridCol w:w="677"/>
        <w:gridCol w:w="616"/>
        <w:gridCol w:w="5466"/>
        <w:gridCol w:w="3764"/>
      </w:tblGrid>
      <w:tr w:rsidR="00392A31" w:rsidRPr="00587F19" w14:paraId="3A6DAE8A" w14:textId="77777777" w:rsidTr="00392A31">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1140" w:type="pct"/>
            <w:vMerge w:val="restart"/>
            <w:shd w:val="clear" w:color="auto" w:fill="1F3864" w:themeFill="accent5" w:themeFillShade="80"/>
            <w:vAlign w:val="center"/>
          </w:tcPr>
          <w:p w14:paraId="3A6DAE87" w14:textId="7E72547B" w:rsidR="00B77A0B" w:rsidRPr="00CB7A0C" w:rsidRDefault="00B77A0B" w:rsidP="00587F19">
            <w:pPr>
              <w:rPr>
                <w:rFonts w:ascii="Public Sans" w:hAnsi="Public Sans"/>
                <w:szCs w:val="18"/>
              </w:rPr>
            </w:pPr>
            <w:r w:rsidRPr="00CB7A0C">
              <w:rPr>
                <w:rFonts w:ascii="Public Sans" w:hAnsi="Public Sans"/>
                <w:szCs w:val="18"/>
              </w:rPr>
              <w:lastRenderedPageBreak/>
              <w:t>NSW</w:t>
            </w:r>
            <w:r w:rsidR="00587F19" w:rsidRPr="00CB7A0C">
              <w:rPr>
                <w:rFonts w:ascii="Public Sans" w:hAnsi="Public Sans"/>
                <w:szCs w:val="18"/>
              </w:rPr>
              <w:t xml:space="preserve"> </w:t>
            </w:r>
            <w:r w:rsidRPr="00CB7A0C">
              <w:rPr>
                <w:rFonts w:ascii="Public Sans" w:hAnsi="Public Sans"/>
                <w:szCs w:val="18"/>
              </w:rPr>
              <w:t>Cloud Computing Requirements</w:t>
            </w:r>
          </w:p>
        </w:tc>
        <w:tc>
          <w:tcPr>
            <w:tcW w:w="860" w:type="pct"/>
            <w:gridSpan w:val="4"/>
            <w:tcBorders>
              <w:bottom w:val="single" w:sz="4" w:space="0" w:color="8EAADB" w:themeColor="accent5" w:themeTint="99"/>
            </w:tcBorders>
            <w:shd w:val="clear" w:color="auto" w:fill="1F3864" w:themeFill="accent5" w:themeFillShade="80"/>
            <w:vAlign w:val="center"/>
          </w:tcPr>
          <w:p w14:paraId="3A6DAE88" w14:textId="7AD86A3E" w:rsidR="00B77A0B" w:rsidRPr="00CB7A0C" w:rsidRDefault="00B77A0B" w:rsidP="00587F19">
            <w:pPr>
              <w:cnfStyle w:val="100000000000" w:firstRow="1" w:lastRow="0" w:firstColumn="0" w:lastColumn="0" w:oddVBand="0" w:evenVBand="0" w:oddHBand="0" w:evenHBand="0" w:firstRowFirstColumn="0" w:firstRowLastColumn="0" w:lastRowFirstColumn="0" w:lastRowLastColumn="0"/>
              <w:rPr>
                <w:rFonts w:ascii="Public Sans" w:hAnsi="Public Sans"/>
                <w:szCs w:val="18"/>
              </w:rPr>
            </w:pPr>
            <w:r w:rsidRPr="00CB7A0C">
              <w:rPr>
                <w:rFonts w:ascii="Public Sans" w:hAnsi="Public Sans"/>
                <w:szCs w:val="18"/>
              </w:rPr>
              <w:t xml:space="preserve">Requirements </w:t>
            </w:r>
            <w:r w:rsidR="00587F19" w:rsidRPr="00CB7A0C">
              <w:rPr>
                <w:rFonts w:ascii="Public Sans" w:hAnsi="Public Sans"/>
                <w:szCs w:val="18"/>
              </w:rPr>
              <w:t>m</w:t>
            </w:r>
            <w:r w:rsidRPr="00CB7A0C">
              <w:rPr>
                <w:rFonts w:ascii="Public Sans" w:hAnsi="Public Sans"/>
                <w:szCs w:val="18"/>
              </w:rPr>
              <w:t xml:space="preserve">et? </w:t>
            </w:r>
          </w:p>
        </w:tc>
        <w:tc>
          <w:tcPr>
            <w:tcW w:w="1776" w:type="pct"/>
            <w:vMerge w:val="restart"/>
            <w:shd w:val="clear" w:color="auto" w:fill="1F3864" w:themeFill="accent5" w:themeFillShade="80"/>
            <w:vAlign w:val="center"/>
          </w:tcPr>
          <w:p w14:paraId="78D7167C" w14:textId="2633B82C" w:rsidR="00B77A0B" w:rsidRPr="00CB7A0C" w:rsidRDefault="00B77A0B" w:rsidP="00587F19">
            <w:pPr>
              <w:cnfStyle w:val="100000000000" w:firstRow="1" w:lastRow="0" w:firstColumn="0" w:lastColumn="0" w:oddVBand="0" w:evenVBand="0" w:oddHBand="0" w:evenHBand="0" w:firstRowFirstColumn="0" w:firstRowLastColumn="0" w:lastRowFirstColumn="0" w:lastRowLastColumn="0"/>
              <w:rPr>
                <w:rFonts w:ascii="Public Sans" w:hAnsi="Public Sans"/>
                <w:iCs/>
                <w:szCs w:val="18"/>
              </w:rPr>
            </w:pPr>
            <w:r w:rsidRPr="00CB7A0C">
              <w:rPr>
                <w:rFonts w:ascii="Public Sans" w:hAnsi="Public Sans"/>
                <w:iCs/>
                <w:szCs w:val="18"/>
              </w:rPr>
              <w:t>Action</w:t>
            </w:r>
          </w:p>
        </w:tc>
        <w:tc>
          <w:tcPr>
            <w:tcW w:w="1225" w:type="pct"/>
            <w:vMerge w:val="restart"/>
            <w:shd w:val="clear" w:color="auto" w:fill="1F3864" w:themeFill="accent5" w:themeFillShade="80"/>
            <w:vAlign w:val="center"/>
          </w:tcPr>
          <w:p w14:paraId="3A6DAE89" w14:textId="44EAA55F" w:rsidR="00B77A0B" w:rsidRPr="00CB7A0C" w:rsidRDefault="00B77A0B" w:rsidP="00587F19">
            <w:pPr>
              <w:cnfStyle w:val="100000000000" w:firstRow="1" w:lastRow="0" w:firstColumn="0" w:lastColumn="0" w:oddVBand="0" w:evenVBand="0" w:oddHBand="0" w:evenHBand="0" w:firstRowFirstColumn="0" w:firstRowLastColumn="0" w:lastRowFirstColumn="0" w:lastRowLastColumn="0"/>
              <w:rPr>
                <w:rFonts w:ascii="Public Sans" w:hAnsi="Public Sans"/>
                <w:iCs/>
                <w:szCs w:val="18"/>
              </w:rPr>
            </w:pPr>
            <w:r w:rsidRPr="00CB7A0C">
              <w:rPr>
                <w:rFonts w:ascii="Public Sans" w:hAnsi="Public Sans"/>
                <w:iCs/>
                <w:szCs w:val="18"/>
              </w:rPr>
              <w:t>Notes and comments</w:t>
            </w:r>
          </w:p>
        </w:tc>
      </w:tr>
      <w:tr w:rsidR="00392A31" w:rsidRPr="00587F19" w14:paraId="3A6DAE91" w14:textId="77777777" w:rsidTr="00392A31">
        <w:trPr>
          <w:cnfStyle w:val="100000000000" w:firstRow="1" w:lastRow="0" w:firstColumn="0" w:lastColumn="0" w:oddVBand="0" w:evenVBand="0" w:oddHBand="0" w:evenHBand="0" w:firstRowFirstColumn="0" w:firstRowLastColumn="0" w:lastRowFirstColumn="0" w:lastRowLastColumn="0"/>
          <w:trHeight w:val="336"/>
          <w:tblHeader/>
        </w:trPr>
        <w:tc>
          <w:tcPr>
            <w:cnfStyle w:val="001000000000" w:firstRow="0" w:lastRow="0" w:firstColumn="1" w:lastColumn="0" w:oddVBand="0" w:evenVBand="0" w:oddHBand="0" w:evenHBand="0" w:firstRowFirstColumn="0" w:firstRowLastColumn="0" w:lastRowFirstColumn="0" w:lastRowLastColumn="0"/>
            <w:tcW w:w="1140" w:type="pct"/>
            <w:vMerge/>
            <w:vAlign w:val="center"/>
          </w:tcPr>
          <w:p w14:paraId="3A6DAE8B" w14:textId="77777777" w:rsidR="00B77A0B" w:rsidRPr="00587F19" w:rsidRDefault="00B77A0B" w:rsidP="00587F19">
            <w:pPr>
              <w:rPr>
                <w:rFonts w:ascii="Public Sans" w:hAnsi="Public Sans"/>
              </w:rPr>
            </w:pPr>
          </w:p>
        </w:tc>
        <w:tc>
          <w:tcPr>
            <w:tcW w:w="220" w:type="pct"/>
            <w:tcBorders>
              <w:right w:val="single" w:sz="4" w:space="0" w:color="8EAADB" w:themeColor="accent5" w:themeTint="99"/>
            </w:tcBorders>
            <w:shd w:val="clear" w:color="auto" w:fill="1F3864" w:themeFill="accent5" w:themeFillShade="80"/>
            <w:vAlign w:val="center"/>
          </w:tcPr>
          <w:p w14:paraId="3A6DAE8C" w14:textId="77777777" w:rsidR="00B77A0B" w:rsidRPr="00587F19" w:rsidRDefault="00B77A0B" w:rsidP="00587F19">
            <w:pPr>
              <w:jc w:val="center"/>
              <w:cnfStyle w:val="100000000000" w:firstRow="1" w:lastRow="0" w:firstColumn="0" w:lastColumn="0" w:oddVBand="0" w:evenVBand="0" w:oddHBand="0" w:evenHBand="0" w:firstRowFirstColumn="0" w:firstRowLastColumn="0" w:lastRowFirstColumn="0" w:lastRowLastColumn="0"/>
              <w:rPr>
                <w:rFonts w:ascii="Public Sans" w:hAnsi="Public Sans"/>
                <w:b w:val="0"/>
                <w:bCs w:val="0"/>
              </w:rPr>
            </w:pPr>
            <w:r w:rsidRPr="00587F19">
              <w:rPr>
                <w:rFonts w:ascii="Public Sans" w:hAnsi="Public Sans"/>
                <w:b w:val="0"/>
                <w:bCs w:val="0"/>
              </w:rPr>
              <w:t>Yes</w:t>
            </w:r>
          </w:p>
        </w:tc>
        <w:tc>
          <w:tcPr>
            <w:tcW w:w="221" w:type="pct"/>
            <w:tcBorders>
              <w:left w:val="single" w:sz="4" w:space="0" w:color="8EAADB" w:themeColor="accent5" w:themeTint="99"/>
              <w:right w:val="single" w:sz="4" w:space="0" w:color="8EAADB" w:themeColor="accent5" w:themeTint="99"/>
            </w:tcBorders>
            <w:shd w:val="clear" w:color="auto" w:fill="1F3864" w:themeFill="accent5" w:themeFillShade="80"/>
            <w:vAlign w:val="center"/>
          </w:tcPr>
          <w:p w14:paraId="3A6DAE8D" w14:textId="77777777" w:rsidR="00B77A0B" w:rsidRPr="00587F19" w:rsidRDefault="00B77A0B" w:rsidP="00587F19">
            <w:pPr>
              <w:jc w:val="center"/>
              <w:cnfStyle w:val="100000000000" w:firstRow="1" w:lastRow="0" w:firstColumn="0" w:lastColumn="0" w:oddVBand="0" w:evenVBand="0" w:oddHBand="0" w:evenHBand="0" w:firstRowFirstColumn="0" w:firstRowLastColumn="0" w:lastRowFirstColumn="0" w:lastRowLastColumn="0"/>
              <w:rPr>
                <w:rFonts w:ascii="Public Sans" w:hAnsi="Public Sans"/>
                <w:b w:val="0"/>
                <w:bCs w:val="0"/>
              </w:rPr>
            </w:pPr>
            <w:r w:rsidRPr="00587F19">
              <w:rPr>
                <w:rFonts w:ascii="Public Sans" w:hAnsi="Public Sans"/>
                <w:b w:val="0"/>
                <w:bCs w:val="0"/>
              </w:rPr>
              <w:t>No</w:t>
            </w:r>
          </w:p>
        </w:tc>
        <w:tc>
          <w:tcPr>
            <w:tcW w:w="220" w:type="pct"/>
            <w:tcBorders>
              <w:left w:val="single" w:sz="4" w:space="0" w:color="8EAADB" w:themeColor="accent5" w:themeTint="99"/>
              <w:right w:val="single" w:sz="4" w:space="0" w:color="8EAADB" w:themeColor="accent5" w:themeTint="99"/>
            </w:tcBorders>
            <w:shd w:val="clear" w:color="auto" w:fill="1F3864" w:themeFill="accent5" w:themeFillShade="80"/>
            <w:vAlign w:val="center"/>
          </w:tcPr>
          <w:p w14:paraId="3A6DAE8E" w14:textId="77777777" w:rsidR="00B77A0B" w:rsidRPr="00587F19" w:rsidRDefault="00B77A0B" w:rsidP="00587F19">
            <w:pPr>
              <w:jc w:val="center"/>
              <w:cnfStyle w:val="100000000000" w:firstRow="1" w:lastRow="0" w:firstColumn="0" w:lastColumn="0" w:oddVBand="0" w:evenVBand="0" w:oddHBand="0" w:evenHBand="0" w:firstRowFirstColumn="0" w:firstRowLastColumn="0" w:lastRowFirstColumn="0" w:lastRowLastColumn="0"/>
              <w:rPr>
                <w:rFonts w:ascii="Public Sans" w:hAnsi="Public Sans"/>
                <w:b w:val="0"/>
                <w:bCs w:val="0"/>
              </w:rPr>
            </w:pPr>
            <w:r w:rsidRPr="00587F19">
              <w:rPr>
                <w:rFonts w:ascii="Public Sans" w:hAnsi="Public Sans"/>
                <w:b w:val="0"/>
                <w:bCs w:val="0"/>
              </w:rPr>
              <w:t>N/A</w:t>
            </w:r>
          </w:p>
        </w:tc>
        <w:tc>
          <w:tcPr>
            <w:tcW w:w="200" w:type="pct"/>
            <w:tcBorders>
              <w:left w:val="single" w:sz="4" w:space="0" w:color="8EAADB" w:themeColor="accent5" w:themeTint="99"/>
            </w:tcBorders>
            <w:shd w:val="clear" w:color="auto" w:fill="1F3864" w:themeFill="accent5" w:themeFillShade="80"/>
            <w:vAlign w:val="center"/>
          </w:tcPr>
          <w:p w14:paraId="3A6DAE8F" w14:textId="77777777" w:rsidR="00B77A0B" w:rsidRPr="00587F19" w:rsidRDefault="00B77A0B" w:rsidP="00587F19">
            <w:pPr>
              <w:jc w:val="center"/>
              <w:cnfStyle w:val="100000000000" w:firstRow="1" w:lastRow="0" w:firstColumn="0" w:lastColumn="0" w:oddVBand="0" w:evenVBand="0" w:oddHBand="0" w:evenHBand="0" w:firstRowFirstColumn="0" w:firstRowLastColumn="0" w:lastRowFirstColumn="0" w:lastRowLastColumn="0"/>
              <w:rPr>
                <w:rFonts w:ascii="Public Sans" w:hAnsi="Public Sans"/>
                <w:b w:val="0"/>
                <w:bCs w:val="0"/>
              </w:rPr>
            </w:pPr>
            <w:r w:rsidRPr="00587F19">
              <w:rPr>
                <w:rFonts w:ascii="Public Sans" w:hAnsi="Public Sans"/>
                <w:b w:val="0"/>
                <w:bCs w:val="0"/>
              </w:rPr>
              <w:t>?</w:t>
            </w:r>
            <w:r w:rsidRPr="00587F19">
              <w:rPr>
                <w:rStyle w:val="FootnoteReference"/>
                <w:rFonts w:ascii="Public Sans" w:hAnsi="Public Sans"/>
                <w:b w:val="0"/>
                <w:bCs w:val="0"/>
              </w:rPr>
              <w:footnoteReference w:id="1"/>
            </w:r>
          </w:p>
        </w:tc>
        <w:tc>
          <w:tcPr>
            <w:tcW w:w="1776" w:type="pct"/>
            <w:vMerge/>
            <w:vAlign w:val="center"/>
          </w:tcPr>
          <w:p w14:paraId="38CC5274" w14:textId="77777777" w:rsidR="00B77A0B" w:rsidRPr="00587F19" w:rsidRDefault="00B77A0B" w:rsidP="00587F19">
            <w:pPr>
              <w:cnfStyle w:val="100000000000" w:firstRow="1" w:lastRow="0" w:firstColumn="0" w:lastColumn="0" w:oddVBand="0" w:evenVBand="0" w:oddHBand="0" w:evenHBand="0" w:firstRowFirstColumn="0" w:firstRowLastColumn="0" w:lastRowFirstColumn="0" w:lastRowLastColumn="0"/>
              <w:rPr>
                <w:rFonts w:ascii="Public Sans" w:hAnsi="Public Sans"/>
                <w:b w:val="0"/>
                <w:bCs w:val="0"/>
              </w:rPr>
            </w:pPr>
          </w:p>
        </w:tc>
        <w:tc>
          <w:tcPr>
            <w:tcW w:w="1225" w:type="pct"/>
            <w:vMerge/>
            <w:vAlign w:val="center"/>
          </w:tcPr>
          <w:p w14:paraId="3A6DAE90" w14:textId="6E867F3E" w:rsidR="00B77A0B" w:rsidRPr="00587F19" w:rsidRDefault="00B77A0B" w:rsidP="00587F19">
            <w:pPr>
              <w:cnfStyle w:val="100000000000" w:firstRow="1" w:lastRow="0" w:firstColumn="0" w:lastColumn="0" w:oddVBand="0" w:evenVBand="0" w:oddHBand="0" w:evenHBand="0" w:firstRowFirstColumn="0" w:firstRowLastColumn="0" w:lastRowFirstColumn="0" w:lastRowLastColumn="0"/>
              <w:rPr>
                <w:rFonts w:ascii="Public Sans" w:hAnsi="Public Sans"/>
                <w:b w:val="0"/>
                <w:bCs w:val="0"/>
              </w:rPr>
            </w:pPr>
          </w:p>
        </w:tc>
      </w:tr>
      <w:tr w:rsidR="00E00A64" w:rsidRPr="00587F19" w14:paraId="3A6DAE95" w14:textId="77777777" w:rsidTr="00CB7A0C">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3A6DAE94" w14:textId="1183F965" w:rsidR="00E00A64" w:rsidRPr="00587F19" w:rsidRDefault="00E00A64" w:rsidP="00587F19">
            <w:pPr>
              <w:jc w:val="center"/>
              <w:rPr>
                <w:rFonts w:ascii="Public Sans" w:hAnsi="Public Sans"/>
                <w:sz w:val="24"/>
                <w:szCs w:val="24"/>
              </w:rPr>
            </w:pPr>
            <w:r w:rsidRPr="00587F19">
              <w:rPr>
                <w:rFonts w:ascii="Public Sans" w:hAnsi="Public Sans"/>
                <w:sz w:val="24"/>
                <w:szCs w:val="24"/>
              </w:rPr>
              <w:t>Jurisdiction, ownership and rights over data and information</w:t>
            </w:r>
          </w:p>
        </w:tc>
      </w:tr>
      <w:tr w:rsidR="00392A31" w:rsidRPr="00587F19" w14:paraId="3A6DAE9C" w14:textId="77777777" w:rsidTr="00392A31">
        <w:trPr>
          <w:trHeight w:val="1437"/>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640E474E" w14:textId="77777777" w:rsidR="00EE09BA" w:rsidRPr="00587F19" w:rsidRDefault="00EE09B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 xml:space="preserve">Does the contract/agreement clearly identify your agency as the owner of the data created, </w:t>
            </w:r>
            <w:r w:rsidR="00C37E44" w:rsidRPr="00587F19">
              <w:rPr>
                <w:rFonts w:ascii="Public Sans" w:hAnsi="Public Sans"/>
                <w:b w:val="0"/>
              </w:rPr>
              <w:t>transmitted,</w:t>
            </w:r>
            <w:r w:rsidRPr="00587F19">
              <w:rPr>
                <w:rFonts w:ascii="Public Sans" w:hAnsi="Public Sans"/>
                <w:b w:val="0"/>
              </w:rPr>
              <w:t xml:space="preserve"> and stored with the cloud service provider?</w:t>
            </w:r>
          </w:p>
          <w:p w14:paraId="3A6DAE96" w14:textId="3B546FFE" w:rsidR="00587F19" w:rsidRPr="00587F19" w:rsidRDefault="00587F19" w:rsidP="00587F19">
            <w:pPr>
              <w:pStyle w:val="ListParagraph"/>
              <w:spacing w:after="0" w:line="240" w:lineRule="auto"/>
              <w:ind w:left="360"/>
              <w:rPr>
                <w:rFonts w:ascii="Public Sans" w:hAnsi="Public Sans"/>
                <w:b w:val="0"/>
              </w:rPr>
            </w:pPr>
          </w:p>
        </w:tc>
        <w:sdt>
          <w:sdtPr>
            <w:rPr>
              <w:rFonts w:ascii="Public Sans" w:hAnsi="Public Sans"/>
              <w:sz w:val="32"/>
              <w:szCs w:val="32"/>
            </w:rPr>
            <w:id w:val="-860435664"/>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97" w14:textId="322D7049" w:rsidR="00EE09BA" w:rsidRPr="00587F19"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869066921"/>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98" w14:textId="4E63339C" w:rsidR="00EE09BA" w:rsidRPr="00587F19"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955989151"/>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99" w14:textId="7B016184" w:rsidR="00EE09BA" w:rsidRPr="00587F19"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565072292"/>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9A" w14:textId="471063C4" w:rsidR="00EE09BA" w:rsidRPr="00587F19"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5A39CF70" w14:textId="7C34BFE6" w:rsidR="00EE09BA" w:rsidRPr="00587F19" w:rsidRDefault="00D366D1"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no, negotiate with the provider to make ownership explicit in the contract / agreement.</w:t>
            </w:r>
          </w:p>
        </w:tc>
        <w:tc>
          <w:tcPr>
            <w:tcW w:w="1225" w:type="pct"/>
            <w:tcBorders>
              <w:left w:val="single" w:sz="4" w:space="0" w:color="8EAADB" w:themeColor="accent5" w:themeTint="99"/>
            </w:tcBorders>
            <w:shd w:val="clear" w:color="auto" w:fill="auto"/>
            <w:vAlign w:val="center"/>
          </w:tcPr>
          <w:p w14:paraId="3A6DAE9B" w14:textId="0DF71052" w:rsidR="00EE09BA" w:rsidRPr="00587F19" w:rsidRDefault="00EE09B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0D1188" w:rsidRPr="00587F19" w14:paraId="2950C4DF" w14:textId="77777777" w:rsidTr="0039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2EAF3C42" w14:textId="77777777" w:rsidR="00587F19" w:rsidRPr="00587F19" w:rsidRDefault="00EE09B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 xml:space="preserve">Do NSW laws apply to the contract/agreement? </w:t>
            </w:r>
          </w:p>
          <w:p w14:paraId="77DE45FD" w14:textId="12D273C0" w:rsidR="00EE09BA" w:rsidRPr="00587F19" w:rsidRDefault="00EE09BA" w:rsidP="00587F19">
            <w:pPr>
              <w:pStyle w:val="ListParagraph"/>
              <w:spacing w:after="0" w:line="240" w:lineRule="auto"/>
              <w:ind w:left="360"/>
              <w:rPr>
                <w:rFonts w:ascii="Public Sans" w:hAnsi="Public Sans"/>
                <w:b w:val="0"/>
              </w:rPr>
            </w:pPr>
            <w:r w:rsidRPr="00587F19">
              <w:rPr>
                <w:rFonts w:ascii="Public Sans" w:hAnsi="Public Sans"/>
                <w:b w:val="0"/>
              </w:rPr>
              <w:t>Does the contract specify whether the cloud service provider also operates under another country’s jurisdiction such as the USA?</w:t>
            </w:r>
          </w:p>
          <w:p w14:paraId="0542A106" w14:textId="77777777" w:rsidR="00D366D1" w:rsidRPr="00587F19" w:rsidRDefault="00D366D1" w:rsidP="00587F19">
            <w:pPr>
              <w:pStyle w:val="ListParagraph"/>
              <w:spacing w:after="0" w:line="240" w:lineRule="auto"/>
              <w:ind w:left="360"/>
              <w:rPr>
                <w:rFonts w:ascii="Public Sans" w:hAnsi="Public Sans"/>
                <w:bCs w:val="0"/>
                <w:i/>
                <w:iCs/>
              </w:rPr>
            </w:pPr>
            <w:r w:rsidRPr="00587F19">
              <w:rPr>
                <w:rFonts w:ascii="Public Sans" w:hAnsi="Public Sans"/>
                <w:b w:val="0"/>
                <w:i/>
                <w:iCs/>
              </w:rPr>
              <w:t>Ensure that mechanisms are in place to safeguard NSW records, data and information.</w:t>
            </w:r>
          </w:p>
          <w:p w14:paraId="4CA062EE" w14:textId="252FF6EB" w:rsidR="00587F19" w:rsidRPr="00587F19" w:rsidRDefault="00587F19" w:rsidP="00587F19">
            <w:pPr>
              <w:pStyle w:val="ListParagraph"/>
              <w:spacing w:after="0" w:line="240" w:lineRule="auto"/>
              <w:ind w:left="360"/>
              <w:rPr>
                <w:rFonts w:ascii="Public Sans" w:hAnsi="Public Sans"/>
                <w:b w:val="0"/>
              </w:rPr>
            </w:pPr>
          </w:p>
        </w:tc>
        <w:sdt>
          <w:sdtPr>
            <w:rPr>
              <w:rFonts w:ascii="Public Sans" w:hAnsi="Public Sans"/>
              <w:sz w:val="32"/>
              <w:szCs w:val="32"/>
            </w:rPr>
            <w:id w:val="1620267136"/>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400031DB" w14:textId="583CDB78" w:rsidR="00EE09BA" w:rsidRPr="00587F19"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454219360"/>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62857FE3" w14:textId="283BBC6D" w:rsidR="00EE09BA" w:rsidRPr="00587F19"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1195390648"/>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68825CB" w14:textId="0984D071" w:rsidR="00EE09BA" w:rsidRPr="00587F19"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478848020"/>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201EC007" w14:textId="53B0DD95" w:rsidR="00EE09BA" w:rsidRPr="00587F19"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53CC7DA7" w14:textId="56541F9D" w:rsidR="00D366D1" w:rsidRPr="00587F19" w:rsidRDefault="00D366D1"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xml:space="preserve">If no, negotiate with the provider to make NSW jurisdiction explicit in the contract / agreement. </w:t>
            </w:r>
          </w:p>
          <w:p w14:paraId="5177EA18" w14:textId="19C00DCE" w:rsidR="00EE09BA" w:rsidRPr="00587F19" w:rsidRDefault="00D366D1"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xml:space="preserve">In addition, request information on how the cloud service provider manages requests for access, release or disclosure of records, information and data from those other jurisdictions. </w:t>
            </w:r>
          </w:p>
        </w:tc>
        <w:tc>
          <w:tcPr>
            <w:tcW w:w="1225" w:type="pct"/>
            <w:tcBorders>
              <w:left w:val="single" w:sz="4" w:space="0" w:color="8EAADB" w:themeColor="accent5" w:themeTint="99"/>
            </w:tcBorders>
            <w:shd w:val="clear" w:color="auto" w:fill="auto"/>
            <w:vAlign w:val="center"/>
          </w:tcPr>
          <w:p w14:paraId="56B999DE" w14:textId="76D7D79F" w:rsidR="00EE09BA" w:rsidRPr="00587F19" w:rsidRDefault="00EE09B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392A31" w:rsidRPr="00587F19" w14:paraId="3A6DAEA3" w14:textId="77777777" w:rsidTr="00392A31">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403A6E06" w14:textId="77777777" w:rsidR="007311EA" w:rsidRPr="00587F19" w:rsidRDefault="007311E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Is any of the data or information held outside the NSW jurisdiction?</w:t>
            </w:r>
          </w:p>
          <w:p w14:paraId="1C3E1404" w14:textId="77777777" w:rsidR="007311EA" w:rsidRPr="00587F19" w:rsidRDefault="007311EA" w:rsidP="00587F19">
            <w:pPr>
              <w:pStyle w:val="ListParagraph"/>
              <w:spacing w:after="0" w:line="240" w:lineRule="auto"/>
              <w:ind w:left="360"/>
              <w:rPr>
                <w:rFonts w:ascii="Public Sans" w:hAnsi="Public Sans"/>
                <w:b w:val="0"/>
              </w:rPr>
            </w:pPr>
          </w:p>
          <w:p w14:paraId="15CB7D46" w14:textId="77777777" w:rsidR="00EE09BA" w:rsidRPr="00587F19" w:rsidRDefault="007311EA" w:rsidP="00587F19">
            <w:pPr>
              <w:pStyle w:val="ListParagraph"/>
              <w:spacing w:after="0" w:line="240" w:lineRule="auto"/>
              <w:ind w:left="360"/>
              <w:rPr>
                <w:rFonts w:ascii="Public Sans" w:hAnsi="Public Sans"/>
                <w:bCs w:val="0"/>
                <w:i/>
                <w:iCs/>
              </w:rPr>
            </w:pPr>
            <w:r w:rsidRPr="00587F19">
              <w:rPr>
                <w:rFonts w:ascii="Public Sans" w:hAnsi="Public Sans"/>
                <w:b w:val="0"/>
                <w:i/>
                <w:iCs/>
              </w:rPr>
              <w:t xml:space="preserve">Please note that cloud environments generally use </w:t>
            </w:r>
            <w:r w:rsidRPr="00587F19">
              <w:rPr>
                <w:rFonts w:ascii="Public Sans" w:hAnsi="Public Sans"/>
                <w:b w:val="0"/>
                <w:i/>
                <w:iCs/>
              </w:rPr>
              <w:lastRenderedPageBreak/>
              <w:t xml:space="preserve">multiple servers to store information and that these servers could </w:t>
            </w:r>
            <w:proofErr w:type="gramStart"/>
            <w:r w:rsidRPr="00587F19">
              <w:rPr>
                <w:rFonts w:ascii="Public Sans" w:hAnsi="Public Sans"/>
                <w:b w:val="0"/>
                <w:i/>
                <w:iCs/>
              </w:rPr>
              <w:t>be located in</w:t>
            </w:r>
            <w:proofErr w:type="gramEnd"/>
            <w:r w:rsidRPr="00587F19">
              <w:rPr>
                <w:rFonts w:ascii="Public Sans" w:hAnsi="Public Sans"/>
                <w:b w:val="0"/>
                <w:i/>
                <w:iCs/>
              </w:rPr>
              <w:t xml:space="preserve"> a computing network outside of Australia.</w:t>
            </w:r>
          </w:p>
          <w:p w14:paraId="3A6DAE9D" w14:textId="1C9BB366" w:rsidR="00587F19" w:rsidRPr="00587F19" w:rsidRDefault="00587F19" w:rsidP="00587F19">
            <w:pPr>
              <w:pStyle w:val="ListParagraph"/>
              <w:spacing w:after="0" w:line="240" w:lineRule="auto"/>
              <w:ind w:left="360"/>
              <w:rPr>
                <w:rFonts w:ascii="Public Sans" w:hAnsi="Public Sans"/>
                <w:b w:val="0"/>
              </w:rPr>
            </w:pPr>
          </w:p>
        </w:tc>
        <w:sdt>
          <w:sdtPr>
            <w:rPr>
              <w:rFonts w:ascii="Public Sans" w:hAnsi="Public Sans"/>
              <w:sz w:val="32"/>
              <w:szCs w:val="32"/>
            </w:rPr>
            <w:id w:val="552206972"/>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9E" w14:textId="64706B30" w:rsidR="00EE09BA" w:rsidRPr="00587F19"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222061288"/>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9F" w14:textId="09323E82" w:rsidR="00EE09BA" w:rsidRPr="00587F19"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1124817134"/>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A0" w14:textId="4E67038E" w:rsidR="00EE09BA" w:rsidRPr="00587F19"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1098067409"/>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A1" w14:textId="29278169" w:rsidR="00EE09BA" w:rsidRPr="00587F19"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7B044E43" w14:textId="7777777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yes, assess and mitigate risk in relation to:</w:t>
            </w:r>
          </w:p>
          <w:p w14:paraId="6F3B500E" w14:textId="7777777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potential foreign access to the data or information and its impact to the organisation’s functions and activities</w:t>
            </w:r>
          </w:p>
          <w:p w14:paraId="75D964A7" w14:textId="517B22B2" w:rsidR="00EE09B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lastRenderedPageBreak/>
              <w:t>• potential loss of control over its safe keeping (perceived or real) and its impact on the organisation’s business processes.</w:t>
            </w:r>
          </w:p>
        </w:tc>
        <w:tc>
          <w:tcPr>
            <w:tcW w:w="1225" w:type="pct"/>
            <w:tcBorders>
              <w:left w:val="single" w:sz="4" w:space="0" w:color="8EAADB" w:themeColor="accent5" w:themeTint="99"/>
            </w:tcBorders>
            <w:shd w:val="clear" w:color="auto" w:fill="auto"/>
            <w:vAlign w:val="center"/>
          </w:tcPr>
          <w:p w14:paraId="3A6DAEA2" w14:textId="005C73F6" w:rsidR="00EE09BA" w:rsidRPr="00587F19" w:rsidRDefault="00EE09B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0D1188" w:rsidRPr="00587F19" w14:paraId="3A6DAEB4" w14:textId="77777777" w:rsidTr="00392A31">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3A6DAEAD" w14:textId="77777777" w:rsidR="00EE09BA" w:rsidRPr="00587F19" w:rsidRDefault="00EE09B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Does contract/agreement clearly identify:</w:t>
            </w:r>
          </w:p>
          <w:p w14:paraId="3A6DAEAE" w14:textId="40D91642" w:rsidR="00EE09BA" w:rsidRPr="00587F19" w:rsidRDefault="00EE09BA" w:rsidP="00587F19">
            <w:pPr>
              <w:pStyle w:val="ListParagraph"/>
              <w:numPr>
                <w:ilvl w:val="0"/>
                <w:numId w:val="4"/>
              </w:numPr>
              <w:spacing w:after="0" w:line="240" w:lineRule="auto"/>
              <w:rPr>
                <w:rFonts w:ascii="Public Sans" w:hAnsi="Public Sans"/>
                <w:b w:val="0"/>
              </w:rPr>
            </w:pPr>
            <w:r w:rsidRPr="00587F19">
              <w:rPr>
                <w:rFonts w:ascii="Public Sans" w:hAnsi="Public Sans"/>
                <w:b w:val="0"/>
              </w:rPr>
              <w:t>rights of providers over data and information (</w:t>
            </w:r>
            <w:r w:rsidR="00C37E44" w:rsidRPr="00587F19">
              <w:rPr>
                <w:rFonts w:ascii="Public Sans" w:hAnsi="Public Sans"/>
                <w:b w:val="0"/>
              </w:rPr>
              <w:t>i.e.,</w:t>
            </w:r>
            <w:r w:rsidRPr="00587F19">
              <w:rPr>
                <w:rFonts w:ascii="Public Sans" w:hAnsi="Public Sans"/>
                <w:b w:val="0"/>
              </w:rPr>
              <w:t xml:space="preserve"> check for clauses that mention providing rights in perpetuity)</w:t>
            </w:r>
          </w:p>
        </w:tc>
        <w:sdt>
          <w:sdtPr>
            <w:rPr>
              <w:rFonts w:ascii="Public Sans" w:hAnsi="Public Sans"/>
              <w:sz w:val="32"/>
              <w:szCs w:val="32"/>
            </w:rPr>
            <w:id w:val="296574548"/>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AF" w14:textId="643E9A17" w:rsidR="00EE09BA" w:rsidRPr="007421B3"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748462893"/>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B0" w14:textId="77777777" w:rsidR="00EE09BA" w:rsidRPr="007421B3" w:rsidRDefault="00EE09B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2000067972"/>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B1" w14:textId="77777777" w:rsidR="00EE09BA" w:rsidRPr="007421B3" w:rsidRDefault="00EE09B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1194920753"/>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B2" w14:textId="77777777" w:rsidR="00EE09BA" w:rsidRPr="007421B3" w:rsidRDefault="00EE09B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4D5EB762" w14:textId="77777777"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xml:space="preserve">If no, request information regarding the rights of the providers over the data and information. </w:t>
            </w:r>
          </w:p>
          <w:p w14:paraId="00A29F0B" w14:textId="77777777" w:rsidR="00EE09BA" w:rsidRPr="00587F19" w:rsidRDefault="00EE09B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1225" w:type="pct"/>
            <w:tcBorders>
              <w:left w:val="single" w:sz="4" w:space="0" w:color="8EAADB" w:themeColor="accent5" w:themeTint="99"/>
            </w:tcBorders>
            <w:shd w:val="clear" w:color="auto" w:fill="auto"/>
            <w:vAlign w:val="center"/>
          </w:tcPr>
          <w:p w14:paraId="3A6DAEB3" w14:textId="2D390C89" w:rsidR="00EE09BA" w:rsidRPr="00587F19" w:rsidRDefault="00EE09B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392A31" w:rsidRPr="00587F19" w14:paraId="3A6DAEBB" w14:textId="77777777" w:rsidTr="00392A31">
        <w:trPr>
          <w:trHeight w:val="742"/>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3A6DAEB5" w14:textId="77777777" w:rsidR="007311EA" w:rsidRPr="00587F19" w:rsidRDefault="007311EA" w:rsidP="00587F19">
            <w:pPr>
              <w:pStyle w:val="ListParagraph"/>
              <w:numPr>
                <w:ilvl w:val="0"/>
                <w:numId w:val="4"/>
              </w:numPr>
              <w:spacing w:after="0" w:line="240" w:lineRule="auto"/>
              <w:rPr>
                <w:rFonts w:ascii="Public Sans" w:hAnsi="Public Sans"/>
                <w:b w:val="0"/>
              </w:rPr>
            </w:pPr>
            <w:r w:rsidRPr="00587F19">
              <w:rPr>
                <w:rFonts w:ascii="Public Sans" w:hAnsi="Public Sans"/>
                <w:b w:val="0"/>
              </w:rPr>
              <w:t>what data or information the cloud service providers will use</w:t>
            </w:r>
          </w:p>
        </w:tc>
        <w:sdt>
          <w:sdtPr>
            <w:rPr>
              <w:rFonts w:ascii="Public Sans" w:hAnsi="Public Sans"/>
              <w:sz w:val="32"/>
              <w:szCs w:val="32"/>
            </w:rPr>
            <w:id w:val="-1016763059"/>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B6" w14:textId="74E592A2" w:rsidR="007311EA" w:rsidRPr="007421B3" w:rsidRDefault="00587F19"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1872721739"/>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B7"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828286414"/>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B8"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1743557387"/>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B9"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tc>
          <w:tcPr>
            <w:tcW w:w="1776" w:type="pct"/>
            <w:vMerge w:val="restart"/>
            <w:tcBorders>
              <w:left w:val="single" w:sz="4" w:space="0" w:color="8EAADB" w:themeColor="accent5" w:themeTint="99"/>
              <w:right w:val="single" w:sz="4" w:space="0" w:color="8EAADB" w:themeColor="accent5" w:themeTint="99"/>
            </w:tcBorders>
            <w:shd w:val="clear" w:color="auto" w:fill="auto"/>
            <w:vAlign w:val="center"/>
          </w:tcPr>
          <w:p w14:paraId="3EC2D4F8" w14:textId="4E449F0A"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xml:space="preserve">If no, request information regarding the data or information the cloud service providers will use </w:t>
            </w:r>
          </w:p>
        </w:tc>
        <w:tc>
          <w:tcPr>
            <w:tcW w:w="1225" w:type="pct"/>
            <w:tcBorders>
              <w:left w:val="single" w:sz="4" w:space="0" w:color="8EAADB" w:themeColor="accent5" w:themeTint="99"/>
            </w:tcBorders>
            <w:shd w:val="clear" w:color="auto" w:fill="auto"/>
            <w:vAlign w:val="center"/>
          </w:tcPr>
          <w:p w14:paraId="3A6DAEBA" w14:textId="79BC101B"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0D1188" w:rsidRPr="00587F19" w14:paraId="3A6DAEC2" w14:textId="77777777" w:rsidTr="00392A3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3A6DAEBC" w14:textId="77777777" w:rsidR="007311EA" w:rsidRPr="00587F19" w:rsidRDefault="007311EA" w:rsidP="00587F19">
            <w:pPr>
              <w:pStyle w:val="ListParagraph"/>
              <w:numPr>
                <w:ilvl w:val="0"/>
                <w:numId w:val="4"/>
              </w:numPr>
              <w:spacing w:after="0" w:line="240" w:lineRule="auto"/>
              <w:rPr>
                <w:rFonts w:ascii="Public Sans" w:hAnsi="Public Sans"/>
                <w:b w:val="0"/>
              </w:rPr>
            </w:pPr>
            <w:r w:rsidRPr="00587F19">
              <w:rPr>
                <w:rFonts w:ascii="Public Sans" w:hAnsi="Public Sans"/>
                <w:b w:val="0"/>
              </w:rPr>
              <w:t>cloud service provider’s use of NSW public office’s data</w:t>
            </w:r>
          </w:p>
        </w:tc>
        <w:sdt>
          <w:sdtPr>
            <w:rPr>
              <w:rFonts w:ascii="Public Sans" w:hAnsi="Public Sans"/>
              <w:sz w:val="32"/>
              <w:szCs w:val="32"/>
            </w:rPr>
            <w:id w:val="1117559513"/>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BD" w14:textId="77777777" w:rsidR="007311EA" w:rsidRPr="007421B3" w:rsidRDefault="007311E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413866032"/>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BE" w14:textId="77777777" w:rsidR="007311EA" w:rsidRPr="007421B3" w:rsidRDefault="007311E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2105641153"/>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BF" w14:textId="77777777" w:rsidR="007311EA" w:rsidRPr="007421B3" w:rsidRDefault="007311E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30313644"/>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C0" w14:textId="77777777" w:rsidR="007311EA" w:rsidRPr="007421B3" w:rsidRDefault="007311E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tc>
          <w:tcPr>
            <w:tcW w:w="1776" w:type="pct"/>
            <w:vMerge/>
            <w:tcBorders>
              <w:left w:val="single" w:sz="4" w:space="0" w:color="8EAADB" w:themeColor="accent5" w:themeTint="99"/>
              <w:right w:val="single" w:sz="4" w:space="0" w:color="8EAADB" w:themeColor="accent5" w:themeTint="99"/>
            </w:tcBorders>
            <w:shd w:val="clear" w:color="auto" w:fill="auto"/>
            <w:vAlign w:val="center"/>
          </w:tcPr>
          <w:p w14:paraId="32612C76" w14:textId="77777777"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c>
          <w:tcPr>
            <w:tcW w:w="1225" w:type="pct"/>
            <w:tcBorders>
              <w:left w:val="single" w:sz="4" w:space="0" w:color="8EAADB" w:themeColor="accent5" w:themeTint="99"/>
            </w:tcBorders>
            <w:shd w:val="clear" w:color="auto" w:fill="auto"/>
            <w:vAlign w:val="center"/>
          </w:tcPr>
          <w:p w14:paraId="3A6DAEC1" w14:textId="53710888"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392A31" w:rsidRPr="00587F19" w14:paraId="3A6DAEC9" w14:textId="77777777" w:rsidTr="00392A31">
        <w:trPr>
          <w:trHeight w:val="682"/>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77C0C0D9" w14:textId="77777777" w:rsidR="007311EA" w:rsidRPr="00392A31" w:rsidRDefault="007311EA" w:rsidP="00587F19">
            <w:pPr>
              <w:pStyle w:val="ListParagraph"/>
              <w:numPr>
                <w:ilvl w:val="0"/>
                <w:numId w:val="4"/>
              </w:numPr>
              <w:spacing w:after="0" w:line="240" w:lineRule="auto"/>
              <w:rPr>
                <w:rFonts w:ascii="Public Sans" w:hAnsi="Public Sans"/>
                <w:b w:val="0"/>
              </w:rPr>
            </w:pPr>
            <w:r w:rsidRPr="00587F19">
              <w:rPr>
                <w:rFonts w:ascii="Public Sans" w:hAnsi="Public Sans"/>
                <w:b w:val="0"/>
              </w:rPr>
              <w:t xml:space="preserve">extent of use, including subcontractors or </w:t>
            </w:r>
            <w:r w:rsidR="00C37E44" w:rsidRPr="00587F19">
              <w:rPr>
                <w:rFonts w:ascii="Public Sans" w:hAnsi="Public Sans"/>
                <w:b w:val="0"/>
              </w:rPr>
              <w:t>third-party</w:t>
            </w:r>
            <w:r w:rsidRPr="00587F19">
              <w:rPr>
                <w:rFonts w:ascii="Public Sans" w:hAnsi="Public Sans"/>
                <w:b w:val="0"/>
              </w:rPr>
              <w:t xml:space="preserve"> use</w:t>
            </w:r>
          </w:p>
          <w:p w14:paraId="3A6DAEC3" w14:textId="698C70DC" w:rsidR="00392A31" w:rsidRPr="00587F19" w:rsidRDefault="00392A31" w:rsidP="00392A31">
            <w:pPr>
              <w:pStyle w:val="ListParagraph"/>
              <w:spacing w:after="0" w:line="240" w:lineRule="auto"/>
              <w:ind w:left="360"/>
              <w:rPr>
                <w:rFonts w:ascii="Public Sans" w:hAnsi="Public Sans"/>
                <w:b w:val="0"/>
              </w:rPr>
            </w:pPr>
          </w:p>
        </w:tc>
        <w:sdt>
          <w:sdtPr>
            <w:rPr>
              <w:rFonts w:ascii="Public Sans" w:hAnsi="Public Sans"/>
              <w:sz w:val="32"/>
              <w:szCs w:val="32"/>
            </w:rPr>
            <w:id w:val="-1289819204"/>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C4"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147708525"/>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C5"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92631017"/>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C6"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421304936"/>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C7"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tc>
          <w:tcPr>
            <w:tcW w:w="1776" w:type="pct"/>
            <w:vMerge/>
            <w:tcBorders>
              <w:left w:val="single" w:sz="4" w:space="0" w:color="8EAADB" w:themeColor="accent5" w:themeTint="99"/>
              <w:right w:val="single" w:sz="4" w:space="0" w:color="8EAADB" w:themeColor="accent5" w:themeTint="99"/>
            </w:tcBorders>
            <w:shd w:val="clear" w:color="auto" w:fill="auto"/>
            <w:vAlign w:val="center"/>
          </w:tcPr>
          <w:p w14:paraId="1DF49CE5" w14:textId="7777777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c>
          <w:tcPr>
            <w:tcW w:w="1225" w:type="pct"/>
            <w:tcBorders>
              <w:left w:val="single" w:sz="4" w:space="0" w:color="8EAADB" w:themeColor="accent5" w:themeTint="99"/>
            </w:tcBorders>
            <w:shd w:val="clear" w:color="auto" w:fill="auto"/>
            <w:vAlign w:val="center"/>
          </w:tcPr>
          <w:p w14:paraId="3A6DAEC8" w14:textId="54F389A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0D1188" w:rsidRPr="00587F19" w14:paraId="3A6DAED0" w14:textId="77777777" w:rsidTr="0039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4D1F220A" w14:textId="77777777" w:rsidR="00EE09BA" w:rsidRPr="00392A31" w:rsidRDefault="00EE09BA" w:rsidP="00587F19">
            <w:pPr>
              <w:pStyle w:val="ListParagraph"/>
              <w:numPr>
                <w:ilvl w:val="0"/>
                <w:numId w:val="4"/>
              </w:numPr>
              <w:spacing w:after="0" w:line="240" w:lineRule="auto"/>
              <w:rPr>
                <w:rFonts w:ascii="Public Sans" w:hAnsi="Public Sans"/>
                <w:b w:val="0"/>
              </w:rPr>
            </w:pPr>
            <w:r w:rsidRPr="00587F19">
              <w:rPr>
                <w:rFonts w:ascii="Public Sans" w:hAnsi="Public Sans"/>
                <w:b w:val="0"/>
              </w:rPr>
              <w:t>intellectual property rights, specifically, where the public office and provider engage in product innovation?</w:t>
            </w:r>
          </w:p>
          <w:p w14:paraId="3A6DAECA" w14:textId="77777777" w:rsidR="00392A31" w:rsidRPr="00587F19" w:rsidRDefault="00392A31" w:rsidP="00392A31">
            <w:pPr>
              <w:pStyle w:val="ListParagraph"/>
              <w:spacing w:after="0" w:line="240" w:lineRule="auto"/>
              <w:ind w:left="360"/>
              <w:rPr>
                <w:rFonts w:ascii="Public Sans" w:hAnsi="Public Sans"/>
                <w:b w:val="0"/>
              </w:rPr>
            </w:pPr>
          </w:p>
        </w:tc>
        <w:sdt>
          <w:sdtPr>
            <w:rPr>
              <w:rFonts w:ascii="Public Sans" w:hAnsi="Public Sans"/>
              <w:sz w:val="32"/>
              <w:szCs w:val="32"/>
            </w:rPr>
            <w:id w:val="1757930608"/>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CB" w14:textId="77777777" w:rsidR="00EE09BA" w:rsidRPr="007421B3" w:rsidRDefault="00EE09B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121426787"/>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CC" w14:textId="77777777" w:rsidR="00EE09BA" w:rsidRPr="007421B3" w:rsidRDefault="00EE09B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588390498"/>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CD" w14:textId="6C5172C7" w:rsidR="00EE09BA" w:rsidRPr="007421B3" w:rsidRDefault="00EE09B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297262601"/>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CE" w14:textId="77777777" w:rsidR="00EE09BA" w:rsidRPr="007421B3" w:rsidRDefault="00EE09BA"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7577E884" w14:textId="0A8D21D3" w:rsidR="00EE09B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xml:space="preserve">If no, request information regarding intellectual property rights and negotiate if necessary </w:t>
            </w:r>
          </w:p>
        </w:tc>
        <w:tc>
          <w:tcPr>
            <w:tcW w:w="1225" w:type="pct"/>
            <w:tcBorders>
              <w:left w:val="single" w:sz="4" w:space="0" w:color="8EAADB" w:themeColor="accent5" w:themeTint="99"/>
            </w:tcBorders>
            <w:shd w:val="clear" w:color="auto" w:fill="auto"/>
            <w:vAlign w:val="center"/>
          </w:tcPr>
          <w:p w14:paraId="3A6DAECF" w14:textId="4C33ACC5" w:rsidR="00EE09BA" w:rsidRPr="00587F19" w:rsidRDefault="00EE09B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587F19" w:rsidRPr="00587F19" w14:paraId="3A6DAED2" w14:textId="77777777" w:rsidTr="00CB7A0C">
        <w:trPr>
          <w:trHeight w:val="473"/>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3A6DAED1" w14:textId="59322777" w:rsidR="00587F19" w:rsidRPr="00587F19" w:rsidRDefault="00587F19" w:rsidP="00587F19">
            <w:pPr>
              <w:jc w:val="center"/>
              <w:rPr>
                <w:rFonts w:ascii="Public Sans" w:hAnsi="Public Sans"/>
                <w:sz w:val="24"/>
                <w:szCs w:val="24"/>
              </w:rPr>
            </w:pPr>
            <w:r w:rsidRPr="00587F19">
              <w:rPr>
                <w:rFonts w:ascii="Public Sans" w:hAnsi="Public Sans"/>
                <w:sz w:val="24"/>
                <w:szCs w:val="24"/>
              </w:rPr>
              <w:lastRenderedPageBreak/>
              <w:t>Roles a</w:t>
            </w:r>
            <w:r w:rsidRPr="00587F19">
              <w:rPr>
                <w:rFonts w:ascii="Public Sans" w:hAnsi="Public Sans"/>
                <w:sz w:val="24"/>
                <w:szCs w:val="24"/>
              </w:rPr>
              <w:softHyphen/>
            </w:r>
            <w:r w:rsidRPr="00587F19">
              <w:rPr>
                <w:rFonts w:ascii="Public Sans" w:hAnsi="Public Sans"/>
                <w:sz w:val="24"/>
                <w:szCs w:val="24"/>
              </w:rPr>
              <w:softHyphen/>
            </w:r>
            <w:r w:rsidRPr="00587F19">
              <w:rPr>
                <w:rFonts w:ascii="Public Sans" w:hAnsi="Public Sans"/>
                <w:sz w:val="24"/>
                <w:szCs w:val="24"/>
              </w:rPr>
              <w:softHyphen/>
              <w:t>nd responsibilities</w:t>
            </w:r>
          </w:p>
        </w:tc>
      </w:tr>
      <w:tr w:rsidR="000D1188" w:rsidRPr="00587F19" w14:paraId="3A6DAEDA" w14:textId="77777777" w:rsidTr="0039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3A6DAED4" w14:textId="111C4FC0" w:rsidR="00EE09BA" w:rsidRPr="00587F19" w:rsidRDefault="00EE09BA" w:rsidP="00587F19">
            <w:pPr>
              <w:pStyle w:val="ListParagraph"/>
              <w:numPr>
                <w:ilvl w:val="0"/>
                <w:numId w:val="3"/>
              </w:numPr>
              <w:spacing w:after="0" w:line="240" w:lineRule="auto"/>
              <w:rPr>
                <w:rFonts w:ascii="Public Sans" w:hAnsi="Public Sans"/>
                <w:b w:val="0"/>
                <w:sz w:val="24"/>
              </w:rPr>
            </w:pPr>
            <w:r w:rsidRPr="00587F19">
              <w:rPr>
                <w:rFonts w:ascii="Public Sans" w:hAnsi="Public Sans"/>
                <w:b w:val="0"/>
              </w:rPr>
              <w:t xml:space="preserve">Are the roles and responsibilities of the cloud service providers and subcontractors identified and addressed or documented and transparent in relation to records and information management? </w:t>
            </w:r>
          </w:p>
        </w:tc>
        <w:sdt>
          <w:sdtPr>
            <w:rPr>
              <w:rFonts w:ascii="Public Sans" w:hAnsi="Public Sans"/>
              <w:sz w:val="32"/>
              <w:szCs w:val="32"/>
            </w:rPr>
            <w:id w:val="-1184593794"/>
            <w14:checkbox>
              <w14:checked w14:val="1"/>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D5" w14:textId="603A9FC6" w:rsidR="00EE09BA" w:rsidRPr="007421B3"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226530188"/>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D6" w14:textId="21A845CC" w:rsidR="00EE09BA" w:rsidRPr="007421B3"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760831382"/>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D7" w14:textId="49682E96" w:rsidR="00EE09BA" w:rsidRPr="007421B3"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305776988"/>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D8" w14:textId="03A49C1F" w:rsidR="00EE09BA" w:rsidRPr="007421B3"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75695B9B" w14:textId="77777777"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If yes, assess whether the information provided is sufficient for your organisation’s governance processes.</w:t>
            </w:r>
          </w:p>
          <w:p w14:paraId="65EC4E61" w14:textId="77777777"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p w14:paraId="3587CFDB" w14:textId="77777777"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If no, depending on the cloud service provider procured, public offices and the cloud service provider should identify who will define, approve, implement, monitor and review:</w:t>
            </w:r>
          </w:p>
          <w:p w14:paraId="363DDEA0" w14:textId="00CCE0C0"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access controls and security measures</w:t>
            </w:r>
          </w:p>
          <w:p w14:paraId="7E926056" w14:textId="216FADBB"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audit logs</w:t>
            </w:r>
          </w:p>
          <w:p w14:paraId="5086B6A2" w14:textId="4DED537A"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systems design and metadata specifications</w:t>
            </w:r>
          </w:p>
          <w:p w14:paraId="5B193433" w14:textId="65E928A0"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technical documentation</w:t>
            </w:r>
          </w:p>
          <w:p w14:paraId="17AEEA12" w14:textId="724E0CEB" w:rsidR="00EE09B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quality assurance and quality control policies, procedures and processes.</w:t>
            </w:r>
          </w:p>
        </w:tc>
        <w:tc>
          <w:tcPr>
            <w:tcW w:w="1225" w:type="pct"/>
            <w:tcBorders>
              <w:left w:val="single" w:sz="4" w:space="0" w:color="8EAADB" w:themeColor="accent5" w:themeTint="99"/>
            </w:tcBorders>
            <w:shd w:val="clear" w:color="auto" w:fill="auto"/>
            <w:vAlign w:val="center"/>
          </w:tcPr>
          <w:p w14:paraId="3A6DAED9" w14:textId="3CD377FD" w:rsidR="00EE09BA" w:rsidRPr="00587F19" w:rsidRDefault="00EE09B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392A31" w:rsidRPr="00587F19" w14:paraId="3A6DAEE1" w14:textId="77777777" w:rsidTr="00392A31">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vAlign w:val="center"/>
          </w:tcPr>
          <w:p w14:paraId="3A6DAEDB" w14:textId="38670F12" w:rsidR="00EE09BA" w:rsidRPr="00587F19" w:rsidRDefault="00EE09B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Does the contract/agreement identify how your agency is/will be monitoring and managing the performance of the cloud service</w:t>
            </w:r>
            <w:r w:rsidR="00C37E44" w:rsidRPr="00587F19">
              <w:rPr>
                <w:rFonts w:ascii="Public Sans" w:hAnsi="Public Sans"/>
                <w:b w:val="0"/>
              </w:rPr>
              <w:t xml:space="preserve">? </w:t>
            </w:r>
            <w:r w:rsidRPr="00587F19">
              <w:rPr>
                <w:rFonts w:ascii="Public Sans" w:hAnsi="Public Sans"/>
                <w:b w:val="0"/>
              </w:rPr>
              <w:t xml:space="preserve">Will tools be made available for your agency to </w:t>
            </w:r>
            <w:r w:rsidRPr="00587F19">
              <w:rPr>
                <w:rFonts w:ascii="Public Sans" w:hAnsi="Public Sans"/>
                <w:b w:val="0"/>
                <w:bCs w:val="0"/>
              </w:rPr>
              <w:t xml:space="preserve">verify and monitor the performance of the </w:t>
            </w:r>
            <w:r w:rsidRPr="00587F19">
              <w:rPr>
                <w:rFonts w:ascii="Public Sans" w:hAnsi="Public Sans"/>
                <w:b w:val="0"/>
              </w:rPr>
              <w:t>cloud service</w:t>
            </w:r>
            <w:r w:rsidRPr="00587F19">
              <w:rPr>
                <w:rFonts w:ascii="Public Sans" w:hAnsi="Public Sans"/>
                <w:b w:val="0"/>
                <w:bCs w:val="0"/>
              </w:rPr>
              <w:t>?</w:t>
            </w:r>
          </w:p>
        </w:tc>
        <w:sdt>
          <w:sdtPr>
            <w:rPr>
              <w:rFonts w:ascii="Public Sans" w:hAnsi="Public Sans"/>
              <w:sz w:val="32"/>
              <w:szCs w:val="32"/>
            </w:rPr>
            <w:id w:val="-150218181"/>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EDC" w14:textId="638C0D3F" w:rsidR="00EE09BA" w:rsidRPr="007421B3"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953898875"/>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vAlign w:val="center"/>
              </w:tcPr>
              <w:p w14:paraId="3A6DAEDD" w14:textId="52A0CF9C" w:rsidR="00EE09BA" w:rsidRPr="007421B3" w:rsidRDefault="00587F19"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466969376"/>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EDE" w14:textId="48EA0F6C" w:rsidR="00EE09BA" w:rsidRPr="007421B3" w:rsidRDefault="000D1188"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371957391"/>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vAlign w:val="center"/>
              </w:tcPr>
              <w:p w14:paraId="3A6DAEDF" w14:textId="0CDF5936" w:rsidR="00EE09BA" w:rsidRPr="007421B3" w:rsidRDefault="000D1188"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vAlign w:val="center"/>
          </w:tcPr>
          <w:p w14:paraId="4F925820" w14:textId="7777777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yes, retain records in official recordkeeping systems.</w:t>
            </w:r>
          </w:p>
          <w:p w14:paraId="3C4B91B3" w14:textId="7777777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p w14:paraId="3A216435" w14:textId="7777777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xml:space="preserve">If no, consider putting in place controls such as: </w:t>
            </w:r>
          </w:p>
          <w:p w14:paraId="2E0E197A" w14:textId="02465C34"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contract management system</w:t>
            </w:r>
          </w:p>
          <w:p w14:paraId="6DF41716" w14:textId="58F28646"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xml:space="preserve">• registers such as change registers, risk registers, contract registers </w:t>
            </w:r>
          </w:p>
          <w:p w14:paraId="4826A8EB" w14:textId="4819CB20"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xml:space="preserve">• recordkeeping procedures for creating and managing minutes or file notes of meetings or </w:t>
            </w:r>
            <w:r w:rsidRPr="00587F19">
              <w:rPr>
                <w:rFonts w:ascii="Public Sans" w:hAnsi="Public Sans"/>
              </w:rPr>
              <w:lastRenderedPageBreak/>
              <w:t>conversations between your agency and cloud service providers</w:t>
            </w:r>
          </w:p>
          <w:p w14:paraId="0E2B1804" w14:textId="2A4A84BC"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xml:space="preserve">• quality assurance and control procedures </w:t>
            </w:r>
          </w:p>
          <w:p w14:paraId="0DA427CE" w14:textId="3EF35A84" w:rsidR="00EE09B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transition plans at terminations of contract/agreement.</w:t>
            </w:r>
          </w:p>
        </w:tc>
        <w:tc>
          <w:tcPr>
            <w:tcW w:w="1225" w:type="pct"/>
            <w:tcBorders>
              <w:left w:val="single" w:sz="4" w:space="0" w:color="8EAADB" w:themeColor="accent5" w:themeTint="99"/>
            </w:tcBorders>
            <w:vAlign w:val="center"/>
          </w:tcPr>
          <w:p w14:paraId="3A6DAEE0" w14:textId="2C56811E" w:rsidR="00EE09BA" w:rsidRPr="00587F19" w:rsidRDefault="00EE09B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587F19" w:rsidRPr="00587F19" w14:paraId="3A6DAEE8" w14:textId="77777777" w:rsidTr="00CB7A0C">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3A6DAEE7" w14:textId="62385453" w:rsidR="00587F19" w:rsidRPr="00587F19" w:rsidRDefault="00587F19" w:rsidP="00587F19">
            <w:pPr>
              <w:jc w:val="center"/>
              <w:rPr>
                <w:rFonts w:ascii="Public Sans" w:hAnsi="Public Sans"/>
                <w:sz w:val="40"/>
                <w:szCs w:val="40"/>
              </w:rPr>
            </w:pPr>
            <w:r w:rsidRPr="00587F19">
              <w:rPr>
                <w:rFonts w:ascii="Public Sans" w:hAnsi="Public Sans"/>
                <w:sz w:val="24"/>
                <w:szCs w:val="24"/>
              </w:rPr>
              <w:t>Value, accessibility and retrieval</w:t>
            </w:r>
          </w:p>
        </w:tc>
      </w:tr>
      <w:tr w:rsidR="00392A31" w:rsidRPr="00587F19" w14:paraId="3A6DAEEF" w14:textId="77777777" w:rsidTr="00392A31">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vAlign w:val="center"/>
          </w:tcPr>
          <w:p w14:paraId="7B08CBF0" w14:textId="77777777" w:rsidR="00EE09BA" w:rsidRPr="00587F19" w:rsidRDefault="00EE09B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Are the records, information or data stored in the cloud of high value? Is the cloud service provider supporting your organisation’s core and/or critical functions or areas which are of high risk?</w:t>
            </w:r>
          </w:p>
          <w:p w14:paraId="1B84B2A5" w14:textId="77777777" w:rsidR="007311EA" w:rsidRPr="00587F19" w:rsidRDefault="007311EA" w:rsidP="00587F19">
            <w:pPr>
              <w:pStyle w:val="ListParagraph"/>
              <w:spacing w:after="0" w:line="240" w:lineRule="auto"/>
              <w:ind w:left="360"/>
              <w:rPr>
                <w:rFonts w:ascii="Public Sans" w:hAnsi="Public Sans"/>
                <w:b w:val="0"/>
              </w:rPr>
            </w:pPr>
          </w:p>
          <w:p w14:paraId="3A6DAEE9" w14:textId="257C0F53" w:rsidR="007311EA" w:rsidRPr="00587F19" w:rsidRDefault="007311EA" w:rsidP="00587F19">
            <w:pPr>
              <w:pStyle w:val="ListParagraph"/>
              <w:spacing w:after="0" w:line="240" w:lineRule="auto"/>
              <w:ind w:left="360"/>
              <w:rPr>
                <w:rFonts w:ascii="Public Sans" w:hAnsi="Public Sans"/>
                <w:b w:val="0"/>
                <w:i/>
                <w:iCs/>
              </w:rPr>
            </w:pPr>
            <w:r w:rsidRPr="00587F19">
              <w:rPr>
                <w:rFonts w:ascii="Public Sans" w:hAnsi="Public Sans"/>
                <w:b w:val="0"/>
                <w:i/>
                <w:iCs/>
              </w:rPr>
              <w:t xml:space="preserve">Ensure that risk mitigation strategies are in place and </w:t>
            </w:r>
            <w:r w:rsidR="00C37E44" w:rsidRPr="00587F19">
              <w:rPr>
                <w:rFonts w:ascii="Public Sans" w:hAnsi="Public Sans"/>
                <w:b w:val="0"/>
                <w:i/>
                <w:iCs/>
              </w:rPr>
              <w:t>activated,</w:t>
            </w:r>
            <w:r w:rsidRPr="00587F19">
              <w:rPr>
                <w:rFonts w:ascii="Public Sans" w:hAnsi="Public Sans"/>
                <w:b w:val="0"/>
                <w:i/>
                <w:iCs/>
              </w:rPr>
              <w:t xml:space="preserve"> as necessary.</w:t>
            </w:r>
          </w:p>
        </w:tc>
        <w:sdt>
          <w:sdtPr>
            <w:rPr>
              <w:rFonts w:ascii="Public Sans" w:hAnsi="Public Sans"/>
              <w:sz w:val="32"/>
              <w:szCs w:val="32"/>
            </w:rPr>
            <w:id w:val="904726707"/>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EEA" w14:textId="68C54F95" w:rsidR="00EE09BA" w:rsidRPr="007421B3"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215901920"/>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vAlign w:val="center"/>
              </w:tcPr>
              <w:p w14:paraId="3A6DAEEB" w14:textId="331F9054" w:rsidR="00EE09BA" w:rsidRPr="007421B3" w:rsidRDefault="00587F19"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203168109"/>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EEC" w14:textId="3F619CF1" w:rsidR="00EE09BA" w:rsidRPr="007421B3" w:rsidRDefault="00587F19"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996767648"/>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vAlign w:val="center"/>
              </w:tcPr>
              <w:p w14:paraId="3A6DAEED" w14:textId="4F98089A" w:rsidR="00EE09BA" w:rsidRPr="007421B3" w:rsidRDefault="00587F19"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vAlign w:val="center"/>
          </w:tcPr>
          <w:p w14:paraId="6FFB0494" w14:textId="7777777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yes, ensure visibility by including them in your agency’s information asset register and by identifying them as specified in the NSW Cyber Security Policy.</w:t>
            </w:r>
          </w:p>
          <w:p w14:paraId="0BEB8D97" w14:textId="7777777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p w14:paraId="66A39C04" w14:textId="7777777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no, identify, assess and manage potential risks to:</w:t>
            </w:r>
          </w:p>
          <w:p w14:paraId="2DA52E34" w14:textId="7D78654E"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records, information and data</w:t>
            </w:r>
          </w:p>
          <w:p w14:paraId="34EA582F" w14:textId="5B945C6F"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xml:space="preserve">• cloud service availability  </w:t>
            </w:r>
          </w:p>
          <w:p w14:paraId="1D45CE01" w14:textId="6AC9EBB5"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information security and access</w:t>
            </w:r>
          </w:p>
          <w:p w14:paraId="19FCC86B" w14:textId="2DA3ABF6"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unauthorised access and release of records, information and data.</w:t>
            </w:r>
          </w:p>
          <w:p w14:paraId="52499E4F" w14:textId="354152F3" w:rsidR="00EE09BA" w:rsidRPr="00587F19" w:rsidRDefault="00EE09B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c>
          <w:tcPr>
            <w:tcW w:w="1225" w:type="pct"/>
            <w:tcBorders>
              <w:left w:val="single" w:sz="4" w:space="0" w:color="8EAADB" w:themeColor="accent5" w:themeTint="99"/>
            </w:tcBorders>
            <w:vAlign w:val="center"/>
          </w:tcPr>
          <w:p w14:paraId="3A6DAEEE" w14:textId="25B2AAA7" w:rsidR="00EE09BA" w:rsidRPr="00587F19" w:rsidRDefault="00EE09B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0D1188" w:rsidRPr="00587F19" w14:paraId="3A6DAEF6" w14:textId="77777777" w:rsidTr="00392A31">
        <w:trPr>
          <w:cnfStyle w:val="000000100000" w:firstRow="0" w:lastRow="0" w:firstColumn="0" w:lastColumn="0" w:oddVBand="0" w:evenVBand="0" w:oddHBand="1" w:evenHBand="0" w:firstRowFirstColumn="0" w:firstRowLastColumn="0" w:lastRowFirstColumn="0" w:lastRowLastColumn="0"/>
          <w:trHeight w:val="2413"/>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3A6DAEF0" w14:textId="3F1B422E" w:rsidR="00EE09BA" w:rsidRPr="00587F19" w:rsidRDefault="00EE09BA" w:rsidP="00587F19">
            <w:pPr>
              <w:pStyle w:val="ListParagraph"/>
              <w:numPr>
                <w:ilvl w:val="0"/>
                <w:numId w:val="3"/>
              </w:numPr>
              <w:rPr>
                <w:rFonts w:ascii="Public Sans" w:hAnsi="Public Sans"/>
                <w:b w:val="0"/>
              </w:rPr>
            </w:pPr>
            <w:r w:rsidRPr="00587F19">
              <w:rPr>
                <w:rFonts w:ascii="Public Sans" w:hAnsi="Public Sans"/>
                <w:b w:val="0"/>
              </w:rPr>
              <w:lastRenderedPageBreak/>
              <w:t>Does your agency have an agreement with the cloud service provider on the format of records, data and information, including reports furnished to you?</w:t>
            </w:r>
          </w:p>
        </w:tc>
        <w:sdt>
          <w:sdtPr>
            <w:rPr>
              <w:rFonts w:ascii="Public Sans" w:hAnsi="Public Sans"/>
              <w:sz w:val="32"/>
              <w:szCs w:val="32"/>
            </w:rPr>
            <w:id w:val="229739824"/>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F1" w14:textId="63261183" w:rsidR="00EE09BA" w:rsidRPr="007421B3"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681205567"/>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F2" w14:textId="4B45B760" w:rsidR="00EE09BA" w:rsidRPr="007421B3" w:rsidRDefault="00587F19"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947889787"/>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F3" w14:textId="26FC0F54" w:rsidR="00EE09BA" w:rsidRPr="007421B3" w:rsidRDefault="00587F19"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961690121"/>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F4" w14:textId="49269A53" w:rsidR="00EE09BA" w:rsidRPr="007421B3"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2BD656D4" w14:textId="4C8FF48B"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If yes, capture or save reports into your agency’s recordkeeping system or official business system</w:t>
            </w:r>
            <w:r w:rsidR="00C37E44" w:rsidRPr="00587F19">
              <w:rPr>
                <w:rFonts w:ascii="Public Sans" w:hAnsi="Public Sans"/>
              </w:rPr>
              <w:t xml:space="preserve">. </w:t>
            </w:r>
          </w:p>
          <w:p w14:paraId="58CDC5B3" w14:textId="77777777"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p w14:paraId="7835F510" w14:textId="69265731" w:rsidR="00EE09B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If no, specify and communicate with the cloud service provider your agency’s reporting requirements. Consider using sustainable formats to ensure accessibility of those reports.</w:t>
            </w:r>
          </w:p>
        </w:tc>
        <w:tc>
          <w:tcPr>
            <w:tcW w:w="1225" w:type="pct"/>
            <w:tcBorders>
              <w:left w:val="single" w:sz="4" w:space="0" w:color="8EAADB" w:themeColor="accent5" w:themeTint="99"/>
            </w:tcBorders>
            <w:shd w:val="clear" w:color="auto" w:fill="auto"/>
            <w:vAlign w:val="center"/>
          </w:tcPr>
          <w:p w14:paraId="3A6DAEF5" w14:textId="6D4B2E23" w:rsidR="00EE09BA" w:rsidRPr="00587F19" w:rsidRDefault="00EE09B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7311EA" w:rsidRPr="00587F19" w14:paraId="3A6DAEF8" w14:textId="77777777" w:rsidTr="00CB7A0C">
        <w:trPr>
          <w:trHeight w:val="563"/>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3A6DAEF7" w14:textId="173295EA" w:rsidR="007311EA" w:rsidRPr="00587F19" w:rsidRDefault="007311EA" w:rsidP="00587F19">
            <w:pPr>
              <w:jc w:val="center"/>
              <w:rPr>
                <w:rFonts w:ascii="Public Sans" w:hAnsi="Public Sans"/>
                <w:sz w:val="32"/>
                <w:szCs w:val="32"/>
              </w:rPr>
            </w:pPr>
            <w:r w:rsidRPr="00587F19">
              <w:rPr>
                <w:rFonts w:ascii="Public Sans" w:hAnsi="Public Sans"/>
                <w:sz w:val="24"/>
                <w:szCs w:val="24"/>
              </w:rPr>
              <w:t>Service management and disaster recovery</w:t>
            </w:r>
          </w:p>
        </w:tc>
      </w:tr>
      <w:tr w:rsidR="000D1188" w:rsidRPr="00587F19" w14:paraId="3A6DAF00" w14:textId="77777777" w:rsidTr="0039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3A6DAEFA" w14:textId="7791AC99" w:rsidR="007311EA" w:rsidRPr="00587F19" w:rsidRDefault="007311EA" w:rsidP="00587F19">
            <w:pPr>
              <w:pStyle w:val="ListParagraph"/>
              <w:numPr>
                <w:ilvl w:val="0"/>
                <w:numId w:val="3"/>
              </w:numPr>
              <w:spacing w:after="0" w:line="240" w:lineRule="auto"/>
              <w:rPr>
                <w:rFonts w:ascii="Public Sans" w:hAnsi="Public Sans"/>
                <w:b w:val="0"/>
                <w:bCs w:val="0"/>
              </w:rPr>
            </w:pPr>
            <w:r w:rsidRPr="00587F19">
              <w:rPr>
                <w:rFonts w:ascii="Public Sans" w:hAnsi="Public Sans"/>
                <w:b w:val="0"/>
              </w:rPr>
              <w:t>Are tools available to your agency to verify and monitor the operation of the cloud service provider?</w:t>
            </w:r>
          </w:p>
        </w:tc>
        <w:sdt>
          <w:sdtPr>
            <w:rPr>
              <w:rFonts w:ascii="Public Sans" w:hAnsi="Public Sans"/>
              <w:sz w:val="32"/>
              <w:szCs w:val="32"/>
            </w:rPr>
            <w:id w:val="-1693532835"/>
            <w14:checkbox>
              <w14:checked w14:val="1"/>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FB" w14:textId="2EE717E4" w:rsidR="007311EA" w:rsidRPr="007421B3"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272094445"/>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EFC" w14:textId="0C3AE6DF" w:rsidR="007311EA" w:rsidRPr="007421B3" w:rsidRDefault="00587F19"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047292984"/>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EFD" w14:textId="2093E9BB" w:rsidR="007311EA" w:rsidRPr="007421B3" w:rsidRDefault="00587F19"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873687371"/>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EFE" w14:textId="79B5815D" w:rsidR="007311EA" w:rsidRPr="007421B3" w:rsidRDefault="00587F19"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0B544974" w14:textId="77777777"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xml:space="preserve">If yes, use the tools provided to monitor the performance of the cloud service. </w:t>
            </w:r>
          </w:p>
          <w:p w14:paraId="3B92A495" w14:textId="77777777"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p w14:paraId="03C0BFE0" w14:textId="37550C85"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xml:space="preserve">If no, check your contract and/or service level agreement whether the following </w:t>
            </w:r>
            <w:r w:rsidR="00C37E44" w:rsidRPr="00587F19">
              <w:rPr>
                <w:rFonts w:ascii="Public Sans" w:hAnsi="Public Sans"/>
              </w:rPr>
              <w:t>are</w:t>
            </w:r>
            <w:r w:rsidRPr="00587F19">
              <w:rPr>
                <w:rFonts w:ascii="Public Sans" w:hAnsi="Public Sans"/>
              </w:rPr>
              <w:t xml:space="preserve"> included:</w:t>
            </w:r>
          </w:p>
          <w:p w14:paraId="148D9C64" w14:textId="77777777" w:rsidR="007311EA" w:rsidRPr="00587F19" w:rsidRDefault="007311EA" w:rsidP="00587F1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monitoring tools for integrity checking, compliance checking, security monitoring and network management</w:t>
            </w:r>
          </w:p>
          <w:p w14:paraId="17B55BA8" w14:textId="77777777" w:rsidR="007311EA" w:rsidRPr="00587F19" w:rsidRDefault="007311EA" w:rsidP="00587F1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maintenance and provision of system audit logs that provide confirmation that required compliance requirements such as information protection requirements are being met</w:t>
            </w:r>
          </w:p>
          <w:p w14:paraId="13A03863" w14:textId="5E656818" w:rsidR="007311EA" w:rsidRPr="00587F19" w:rsidRDefault="007311EA" w:rsidP="00587F1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notifications to your agency of any incidents with approved timeframes and impact assessments.</w:t>
            </w:r>
          </w:p>
        </w:tc>
        <w:tc>
          <w:tcPr>
            <w:tcW w:w="1225" w:type="pct"/>
            <w:tcBorders>
              <w:left w:val="single" w:sz="4" w:space="0" w:color="8EAADB" w:themeColor="accent5" w:themeTint="99"/>
            </w:tcBorders>
            <w:shd w:val="clear" w:color="auto" w:fill="auto"/>
            <w:vAlign w:val="center"/>
          </w:tcPr>
          <w:p w14:paraId="3A6DAEFF" w14:textId="2D25865C"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392A31" w:rsidRPr="00587F19" w14:paraId="3A6DAF07" w14:textId="77777777" w:rsidTr="00392A31">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vAlign w:val="center"/>
          </w:tcPr>
          <w:p w14:paraId="3A6DAF01" w14:textId="0336E53E" w:rsidR="007311EA" w:rsidRPr="00587F19" w:rsidRDefault="007311E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 xml:space="preserve">Does the cloud service provider offer appropriate offsite back-up, disaster </w:t>
            </w:r>
            <w:r w:rsidRPr="00587F19">
              <w:rPr>
                <w:rFonts w:ascii="Public Sans" w:hAnsi="Public Sans"/>
                <w:b w:val="0"/>
              </w:rPr>
              <w:lastRenderedPageBreak/>
              <w:t xml:space="preserve">recovery capabilities and do they have a business continuity plan in place </w:t>
            </w:r>
            <w:r w:rsidR="00C37E44" w:rsidRPr="00587F19">
              <w:rPr>
                <w:rFonts w:ascii="Public Sans" w:hAnsi="Public Sans"/>
                <w:b w:val="0"/>
              </w:rPr>
              <w:t>to</w:t>
            </w:r>
            <w:r w:rsidRPr="00587F19">
              <w:rPr>
                <w:rFonts w:ascii="Public Sans" w:hAnsi="Public Sans"/>
                <w:b w:val="0"/>
              </w:rPr>
              <w:t xml:space="preserve"> safeguard your agency’s records?</w:t>
            </w:r>
          </w:p>
        </w:tc>
        <w:sdt>
          <w:sdtPr>
            <w:rPr>
              <w:rFonts w:ascii="Public Sans" w:hAnsi="Public Sans"/>
              <w:sz w:val="32"/>
              <w:szCs w:val="32"/>
            </w:rPr>
            <w:id w:val="-1861656580"/>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F02"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1427964822"/>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vAlign w:val="center"/>
              </w:tcPr>
              <w:p w14:paraId="3A6DAF03"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486871899"/>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F04" w14:textId="77777777" w:rsidR="007311EA" w:rsidRPr="007421B3" w:rsidRDefault="007311EA"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sdt>
          <w:sdtPr>
            <w:rPr>
              <w:rFonts w:ascii="Public Sans" w:hAnsi="Public Sans"/>
              <w:sz w:val="32"/>
              <w:szCs w:val="32"/>
            </w:rPr>
            <w:id w:val="-258059041"/>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vAlign w:val="center"/>
              </w:tcPr>
              <w:p w14:paraId="3A6DAF05" w14:textId="390BE152" w:rsidR="007311EA" w:rsidRPr="007421B3" w:rsidRDefault="00E00A64"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Segoe UI Symbol" w:eastAsia="MS Gothic" w:hAnsi="Segoe UI Symbol" w:cs="Segoe UI Symbol"/>
                    <w:sz w:val="32"/>
                    <w:szCs w:val="32"/>
                  </w:rPr>
                  <w:t>☐</w:t>
                </w:r>
              </w:p>
            </w:tc>
          </w:sdtContent>
        </w:sdt>
        <w:tc>
          <w:tcPr>
            <w:tcW w:w="1776" w:type="pct"/>
            <w:tcBorders>
              <w:left w:val="single" w:sz="4" w:space="0" w:color="8EAADB" w:themeColor="accent5" w:themeTint="99"/>
              <w:right w:val="single" w:sz="4" w:space="0" w:color="8EAADB" w:themeColor="accent5" w:themeTint="99"/>
            </w:tcBorders>
            <w:vAlign w:val="center"/>
          </w:tcPr>
          <w:p w14:paraId="62C34F5C" w14:textId="77777777" w:rsidR="00E00A64"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xml:space="preserve">If yes, ensure all such measures are specified in contract/agreement - including copies of Disaster </w:t>
            </w:r>
            <w:r w:rsidRPr="00587F19">
              <w:rPr>
                <w:rFonts w:ascii="Public Sans" w:hAnsi="Public Sans"/>
              </w:rPr>
              <w:lastRenderedPageBreak/>
              <w:t>Recovery Plan and Business Continuity Plan as an appendix.</w:t>
            </w:r>
          </w:p>
          <w:p w14:paraId="79C87308" w14:textId="77777777" w:rsidR="00E00A64"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p w14:paraId="075E7DC8" w14:textId="706B94A4" w:rsidR="007311EA"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no, identify and assess your agency’s disaster recovery and business continuity requirements. Ensure that the cloud service provider puts in place measures or mechanisms to safeguard records and ensure service availability.</w:t>
            </w:r>
          </w:p>
        </w:tc>
        <w:tc>
          <w:tcPr>
            <w:tcW w:w="1225" w:type="pct"/>
            <w:tcBorders>
              <w:left w:val="single" w:sz="4" w:space="0" w:color="8EAADB" w:themeColor="accent5" w:themeTint="99"/>
            </w:tcBorders>
            <w:vAlign w:val="center"/>
          </w:tcPr>
          <w:p w14:paraId="3A6DAF06" w14:textId="049FF3F4"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E00A64" w:rsidRPr="00587F19" w14:paraId="3A6DAF09" w14:textId="77777777" w:rsidTr="00CB7A0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3733E5CF" w14:textId="7BDD4FDC" w:rsidR="00CB7A0C" w:rsidRDefault="00E00A64" w:rsidP="00587F19">
            <w:pPr>
              <w:jc w:val="center"/>
              <w:rPr>
                <w:rFonts w:ascii="Public Sans" w:hAnsi="Public Sans"/>
                <w:bCs w:val="0"/>
                <w:i/>
                <w:sz w:val="24"/>
                <w:szCs w:val="24"/>
              </w:rPr>
            </w:pPr>
            <w:r w:rsidRPr="00587F19">
              <w:rPr>
                <w:rFonts w:ascii="Public Sans" w:hAnsi="Public Sans"/>
                <w:sz w:val="24"/>
                <w:szCs w:val="24"/>
              </w:rPr>
              <w:t>Sensitivity and security</w:t>
            </w:r>
            <w:r w:rsidRPr="00587F19">
              <w:rPr>
                <w:rFonts w:ascii="Public Sans" w:hAnsi="Public Sans"/>
                <w:i/>
                <w:sz w:val="24"/>
                <w:szCs w:val="24"/>
              </w:rPr>
              <w:t xml:space="preserve"> </w:t>
            </w:r>
          </w:p>
          <w:p w14:paraId="3A6DAF08" w14:textId="76626119" w:rsidR="00E00A64" w:rsidRPr="00587F19" w:rsidRDefault="00E00A64" w:rsidP="00587F19">
            <w:pPr>
              <w:jc w:val="center"/>
              <w:rPr>
                <w:rFonts w:ascii="Public Sans" w:hAnsi="Public Sans"/>
                <w:sz w:val="24"/>
                <w:szCs w:val="24"/>
              </w:rPr>
            </w:pPr>
            <w:r w:rsidRPr="00CB7A0C">
              <w:rPr>
                <w:rFonts w:ascii="Public Sans" w:hAnsi="Public Sans"/>
                <w:b w:val="0"/>
                <w:i/>
              </w:rPr>
              <w:t>For this set of requirements, we recommend engaging your organisation’s security and privacy teams to assess and verify the security measures in place for the cloud service</w:t>
            </w:r>
            <w:r w:rsidR="00C37E44" w:rsidRPr="00CB7A0C">
              <w:rPr>
                <w:rFonts w:ascii="Public Sans" w:hAnsi="Public Sans"/>
                <w:i/>
              </w:rPr>
              <w:t>.</w:t>
            </w:r>
          </w:p>
        </w:tc>
      </w:tr>
      <w:tr w:rsidR="00392A31" w:rsidRPr="00587F19" w14:paraId="3A6DAF11" w14:textId="77777777" w:rsidTr="00392A31">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vAlign w:val="center"/>
          </w:tcPr>
          <w:p w14:paraId="155B16FC" w14:textId="77777777" w:rsidR="00CB7A0C" w:rsidRPr="00CB7A0C" w:rsidRDefault="00CB7A0C" w:rsidP="00CB7A0C">
            <w:pPr>
              <w:pStyle w:val="ListParagraph"/>
              <w:spacing w:after="0" w:line="240" w:lineRule="auto"/>
              <w:ind w:left="360"/>
              <w:rPr>
                <w:rFonts w:ascii="Public Sans" w:hAnsi="Public Sans"/>
              </w:rPr>
            </w:pPr>
          </w:p>
          <w:p w14:paraId="749A2A26" w14:textId="762C1CD5" w:rsidR="007311EA" w:rsidRPr="00587F19" w:rsidRDefault="007311EA" w:rsidP="00587F19">
            <w:pPr>
              <w:pStyle w:val="ListParagraph"/>
              <w:numPr>
                <w:ilvl w:val="0"/>
                <w:numId w:val="3"/>
              </w:numPr>
              <w:spacing w:after="0" w:line="240" w:lineRule="auto"/>
              <w:rPr>
                <w:rFonts w:ascii="Public Sans" w:hAnsi="Public Sans"/>
              </w:rPr>
            </w:pPr>
            <w:r w:rsidRPr="00587F19">
              <w:rPr>
                <w:rFonts w:ascii="Public Sans" w:hAnsi="Public Sans"/>
                <w:b w:val="0"/>
              </w:rPr>
              <w:t xml:space="preserve">Does the contract/agreement identify and specify that the cloud service provider has sufficient and appropriate security measures in place for handling sensitive and personal information, and </w:t>
            </w:r>
            <w:r w:rsidR="00C37E44" w:rsidRPr="00587F19">
              <w:rPr>
                <w:rFonts w:ascii="Public Sans" w:hAnsi="Public Sans"/>
                <w:b w:val="0"/>
              </w:rPr>
              <w:t>security</w:t>
            </w:r>
            <w:r w:rsidRPr="00587F19">
              <w:rPr>
                <w:rFonts w:ascii="Public Sans" w:hAnsi="Public Sans"/>
                <w:b w:val="0"/>
              </w:rPr>
              <w:t xml:space="preserve"> classified information? </w:t>
            </w:r>
          </w:p>
          <w:p w14:paraId="3A6DAF0B" w14:textId="1D08AEC4" w:rsidR="00587F19" w:rsidRPr="00587F19" w:rsidRDefault="00587F19" w:rsidP="00587F19">
            <w:pPr>
              <w:pStyle w:val="ListParagraph"/>
              <w:spacing w:after="0" w:line="240" w:lineRule="auto"/>
              <w:ind w:left="360"/>
              <w:rPr>
                <w:rFonts w:ascii="Public Sans" w:hAnsi="Public Sans"/>
              </w:rPr>
            </w:pPr>
          </w:p>
        </w:tc>
        <w:sdt>
          <w:sdtPr>
            <w:rPr>
              <w:rFonts w:ascii="Public Sans" w:hAnsi="Public Sans"/>
              <w:sz w:val="32"/>
              <w:szCs w:val="32"/>
            </w:rPr>
            <w:id w:val="508651034"/>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F0C" w14:textId="3F71A0F3" w:rsidR="007311EA" w:rsidRPr="007421B3"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1008023688"/>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vAlign w:val="center"/>
              </w:tcPr>
              <w:p w14:paraId="3A6DAF0D" w14:textId="30D40F71" w:rsidR="007311EA" w:rsidRPr="007421B3" w:rsidRDefault="00587F19"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445429612"/>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F0E" w14:textId="0EB36A5B" w:rsidR="007311EA" w:rsidRPr="007421B3" w:rsidRDefault="00587F19"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298187620"/>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vAlign w:val="center"/>
              </w:tcPr>
              <w:p w14:paraId="3A6DAF0F" w14:textId="72F57B39" w:rsidR="007311EA" w:rsidRPr="007421B3" w:rsidRDefault="00587F19"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vAlign w:val="center"/>
          </w:tcPr>
          <w:p w14:paraId="55673482" w14:textId="07D48ECE" w:rsidR="007311EA"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 xml:space="preserve">If no, </w:t>
            </w:r>
            <w:r w:rsidRPr="00587F19">
              <w:rPr>
                <w:rFonts w:ascii="Public Sans" w:hAnsi="Public Sans"/>
                <w:szCs w:val="20"/>
              </w:rPr>
              <w:t xml:space="preserve">ensure that the </w:t>
            </w:r>
            <w:r w:rsidRPr="00587F19">
              <w:rPr>
                <w:rFonts w:ascii="Public Sans" w:hAnsi="Public Sans"/>
              </w:rPr>
              <w:t xml:space="preserve">cloud service </w:t>
            </w:r>
            <w:r w:rsidRPr="00587F19">
              <w:rPr>
                <w:rFonts w:ascii="Public Sans" w:hAnsi="Public Sans"/>
                <w:szCs w:val="20"/>
              </w:rPr>
              <w:t xml:space="preserve">has been accredited by a relevant accreditation authority. Check </w:t>
            </w:r>
            <w:r w:rsidR="00F30728" w:rsidRPr="00587F19">
              <w:rPr>
                <w:rFonts w:ascii="Public Sans" w:hAnsi="Public Sans"/>
                <w:szCs w:val="20"/>
              </w:rPr>
              <w:t xml:space="preserve">Policy </w:t>
            </w:r>
            <w:r w:rsidRPr="00587F19">
              <w:rPr>
                <w:rFonts w:ascii="Public Sans" w:hAnsi="Public Sans"/>
                <w:szCs w:val="20"/>
              </w:rPr>
              <w:t xml:space="preserve">11 Robust ICT systems </w:t>
            </w:r>
            <w:r w:rsidR="00F30728" w:rsidRPr="00587F19">
              <w:rPr>
                <w:rFonts w:ascii="Public Sans" w:hAnsi="Public Sans"/>
                <w:szCs w:val="20"/>
              </w:rPr>
              <w:t xml:space="preserve">of the Protective Security Policy Framework </w:t>
            </w:r>
            <w:r w:rsidRPr="00587F19">
              <w:rPr>
                <w:rFonts w:ascii="Public Sans" w:hAnsi="Public Sans"/>
                <w:szCs w:val="20"/>
              </w:rPr>
              <w:t>for more information.</w:t>
            </w:r>
          </w:p>
        </w:tc>
        <w:tc>
          <w:tcPr>
            <w:tcW w:w="1225" w:type="pct"/>
            <w:tcBorders>
              <w:left w:val="single" w:sz="4" w:space="0" w:color="8EAADB" w:themeColor="accent5" w:themeTint="99"/>
            </w:tcBorders>
            <w:vAlign w:val="center"/>
          </w:tcPr>
          <w:p w14:paraId="3A6DAF10" w14:textId="1E5F9F19"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0D1188" w:rsidRPr="00587F19" w14:paraId="3A6DAF18" w14:textId="77777777" w:rsidTr="0039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3A6DAF12" w14:textId="3D4B2553" w:rsidR="007311EA" w:rsidRPr="00587F19" w:rsidRDefault="007311E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 xml:space="preserve">Have you identified what technical controls are in place over your agency’s records and related information while held by </w:t>
            </w:r>
            <w:r w:rsidRPr="00587F19">
              <w:rPr>
                <w:rFonts w:ascii="Public Sans" w:hAnsi="Public Sans"/>
                <w:b w:val="0"/>
              </w:rPr>
              <w:lastRenderedPageBreak/>
              <w:t xml:space="preserve">the cloud service provider and while it is in transit to or from </w:t>
            </w:r>
            <w:r w:rsidR="00C37E44" w:rsidRPr="00587F19">
              <w:rPr>
                <w:rFonts w:ascii="Public Sans" w:hAnsi="Public Sans"/>
                <w:b w:val="0"/>
              </w:rPr>
              <w:t>their</w:t>
            </w:r>
            <w:r w:rsidRPr="00587F19">
              <w:rPr>
                <w:rFonts w:ascii="Public Sans" w:hAnsi="Public Sans"/>
                <w:b w:val="0"/>
              </w:rPr>
              <w:t xml:space="preserve"> systems?</w:t>
            </w:r>
          </w:p>
        </w:tc>
        <w:sdt>
          <w:sdtPr>
            <w:rPr>
              <w:rFonts w:ascii="Public Sans" w:hAnsi="Public Sans"/>
              <w:sz w:val="32"/>
              <w:szCs w:val="32"/>
            </w:rPr>
            <w:id w:val="1074776210"/>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F13" w14:textId="2CFA796C" w:rsidR="007311EA" w:rsidRPr="007421B3" w:rsidRDefault="00587F19"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240099416"/>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F14" w14:textId="7C11EDDC" w:rsidR="007311EA" w:rsidRPr="007421B3" w:rsidRDefault="00587F19"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25360317"/>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F15" w14:textId="2C5F5A7F" w:rsidR="007311EA" w:rsidRPr="007421B3" w:rsidRDefault="00587F19"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862317165"/>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F16" w14:textId="4FB1E2D6" w:rsidR="007311EA" w:rsidRPr="007421B3" w:rsidRDefault="00587F19"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312C8FAE" w14:textId="77777777" w:rsidR="00E00A64" w:rsidRPr="00587F19" w:rsidRDefault="00E00A64"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xml:space="preserve">If yes, assess whether the technical controls are sufficient. </w:t>
            </w:r>
          </w:p>
          <w:p w14:paraId="1590E320" w14:textId="77777777" w:rsidR="00E00A64" w:rsidRPr="00587F19" w:rsidRDefault="00E00A64"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p w14:paraId="7265FF17" w14:textId="3E340EF4" w:rsidR="00E00A64" w:rsidRPr="00587F19" w:rsidRDefault="00E00A64"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lastRenderedPageBreak/>
              <w:t xml:space="preserve">If no, </w:t>
            </w:r>
            <w:r w:rsidR="00C37E44" w:rsidRPr="00587F19">
              <w:rPr>
                <w:rFonts w:ascii="Public Sans" w:hAnsi="Public Sans"/>
              </w:rPr>
              <w:t>consult</w:t>
            </w:r>
            <w:r w:rsidRPr="00587F19">
              <w:rPr>
                <w:rFonts w:ascii="Public Sans" w:hAnsi="Public Sans"/>
              </w:rPr>
              <w:t xml:space="preserve"> with technical professionals within your public office or cluster who </w:t>
            </w:r>
            <w:r w:rsidR="00C37E44" w:rsidRPr="00587F19">
              <w:rPr>
                <w:rFonts w:ascii="Public Sans" w:hAnsi="Public Sans"/>
              </w:rPr>
              <w:t>understand</w:t>
            </w:r>
            <w:r w:rsidRPr="00587F19">
              <w:rPr>
                <w:rFonts w:ascii="Public Sans" w:hAnsi="Public Sans"/>
              </w:rPr>
              <w:t xml:space="preserve"> technical requirements for cyber security. Some of the items for consideration include:</w:t>
            </w:r>
          </w:p>
          <w:p w14:paraId="4DF80599" w14:textId="2A64F833" w:rsidR="00E00A64" w:rsidRPr="00587F19" w:rsidRDefault="00E00A64"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flow filters, content filters, antivirus software</w:t>
            </w:r>
          </w:p>
          <w:p w14:paraId="3EFB9C51" w14:textId="5812A329" w:rsidR="00E00A64" w:rsidRPr="00587F19" w:rsidRDefault="00E00A64"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xml:space="preserve">• Australian Signals Directorate (ASD) approved cryptographic algorithms and protocols to protect data in transit and at rest </w:t>
            </w:r>
          </w:p>
          <w:p w14:paraId="4F3F62AE" w14:textId="713FDB4D" w:rsidR="007311EA" w:rsidRPr="00587F19" w:rsidRDefault="00E00A64"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 notifications regarding any third party seeking to have access to records</w:t>
            </w:r>
          </w:p>
        </w:tc>
        <w:tc>
          <w:tcPr>
            <w:tcW w:w="1225" w:type="pct"/>
            <w:tcBorders>
              <w:left w:val="single" w:sz="4" w:space="0" w:color="8EAADB" w:themeColor="accent5" w:themeTint="99"/>
            </w:tcBorders>
            <w:shd w:val="clear" w:color="auto" w:fill="auto"/>
            <w:vAlign w:val="center"/>
          </w:tcPr>
          <w:p w14:paraId="3A6DAF17" w14:textId="7356426E"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E00A64" w:rsidRPr="00587F19" w14:paraId="3A6DAF1A" w14:textId="77777777" w:rsidTr="00CB7A0C">
        <w:trPr>
          <w:trHeight w:val="71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3A6DAF19" w14:textId="4DB99CA1" w:rsidR="00E00A64" w:rsidRPr="00587F19" w:rsidRDefault="00E00A64" w:rsidP="00587F19">
            <w:pPr>
              <w:jc w:val="center"/>
              <w:rPr>
                <w:rFonts w:ascii="Public Sans" w:hAnsi="Public Sans"/>
                <w:sz w:val="24"/>
                <w:szCs w:val="24"/>
              </w:rPr>
            </w:pPr>
            <w:r w:rsidRPr="00587F19">
              <w:rPr>
                <w:rFonts w:ascii="Public Sans" w:hAnsi="Public Sans"/>
                <w:sz w:val="24"/>
                <w:szCs w:val="24"/>
              </w:rPr>
              <w:t>Records disposal requirements</w:t>
            </w:r>
          </w:p>
        </w:tc>
      </w:tr>
      <w:tr w:rsidR="000D1188" w:rsidRPr="00587F19" w14:paraId="3A6DAF21" w14:textId="77777777" w:rsidTr="0039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shd w:val="clear" w:color="auto" w:fill="auto"/>
            <w:vAlign w:val="center"/>
          </w:tcPr>
          <w:p w14:paraId="3A6DAF1B" w14:textId="77777777" w:rsidR="007311EA" w:rsidRPr="00587F19" w:rsidRDefault="007311E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Is the cloud service provider able to delete information and records upon your instruction, and provide assurance or evidence that they have done so?</w:t>
            </w:r>
          </w:p>
        </w:tc>
        <w:sdt>
          <w:sdtPr>
            <w:rPr>
              <w:rFonts w:ascii="Public Sans" w:hAnsi="Public Sans"/>
              <w:sz w:val="32"/>
              <w:szCs w:val="32"/>
            </w:rPr>
            <w:id w:val="-1842693785"/>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F1C" w14:textId="5DE6C53B" w:rsidR="007311EA" w:rsidRPr="007421B3" w:rsidRDefault="007421B3"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Pr>
                    <w:rFonts w:ascii="MS Gothic" w:eastAsia="MS Gothic" w:hAnsi="MS Gothic" w:hint="eastAsia"/>
                    <w:sz w:val="32"/>
                    <w:szCs w:val="32"/>
                  </w:rPr>
                  <w:t>☐</w:t>
                </w:r>
              </w:p>
            </w:tc>
          </w:sdtContent>
        </w:sdt>
        <w:sdt>
          <w:sdtPr>
            <w:rPr>
              <w:rFonts w:ascii="Public Sans" w:hAnsi="Public Sans"/>
              <w:sz w:val="32"/>
              <w:szCs w:val="32"/>
            </w:rPr>
            <w:id w:val="439497198"/>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shd w:val="clear" w:color="auto" w:fill="auto"/>
                <w:vAlign w:val="center"/>
              </w:tcPr>
              <w:p w14:paraId="3A6DAF1D" w14:textId="71105C7E" w:rsidR="007311EA" w:rsidRPr="007421B3" w:rsidRDefault="000D1188"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899595720"/>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shd w:val="clear" w:color="auto" w:fill="auto"/>
                <w:vAlign w:val="center"/>
              </w:tcPr>
              <w:p w14:paraId="3A6DAF1E" w14:textId="1A7B6CBD" w:rsidR="007311EA" w:rsidRPr="007421B3" w:rsidRDefault="000D1188"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110053523"/>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shd w:val="clear" w:color="auto" w:fill="auto"/>
                <w:vAlign w:val="center"/>
              </w:tcPr>
              <w:p w14:paraId="3A6DAF1F" w14:textId="61331CC1" w:rsidR="007311EA" w:rsidRPr="007421B3" w:rsidRDefault="000D1188" w:rsidP="00587F19">
                <w:pPr>
                  <w:jc w:val="center"/>
                  <w:cnfStyle w:val="000000100000" w:firstRow="0" w:lastRow="0" w:firstColumn="0" w:lastColumn="0" w:oddVBand="0" w:evenVBand="0" w:oddHBand="1"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shd w:val="clear" w:color="auto" w:fill="auto"/>
            <w:vAlign w:val="center"/>
          </w:tcPr>
          <w:p w14:paraId="44FB7AAE" w14:textId="77777777" w:rsidR="00E00A64" w:rsidRPr="00587F19" w:rsidRDefault="00E00A64"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If yes, save evidence of records deleted or disposed in official recordkeeping systems.</w:t>
            </w:r>
          </w:p>
          <w:p w14:paraId="7E9E43EB" w14:textId="77777777" w:rsidR="00E00A64" w:rsidRPr="00587F19" w:rsidRDefault="00E00A64"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p w14:paraId="6DE04140" w14:textId="18A07EFE" w:rsidR="007311EA" w:rsidRPr="00587F19" w:rsidRDefault="00E00A64"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r w:rsidRPr="00587F19">
              <w:rPr>
                <w:rFonts w:ascii="Public Sans" w:hAnsi="Public Sans"/>
              </w:rPr>
              <w:t>If no, ensure that roles and responsibilities for the deletion of records, including any assurance documentation are specified in the contract/agreement.</w:t>
            </w:r>
          </w:p>
        </w:tc>
        <w:tc>
          <w:tcPr>
            <w:tcW w:w="1225" w:type="pct"/>
            <w:tcBorders>
              <w:left w:val="single" w:sz="4" w:space="0" w:color="8EAADB" w:themeColor="accent5" w:themeTint="99"/>
            </w:tcBorders>
            <w:shd w:val="clear" w:color="auto" w:fill="auto"/>
            <w:vAlign w:val="center"/>
          </w:tcPr>
          <w:p w14:paraId="3A6DAF20" w14:textId="681E4F97" w:rsidR="007311EA" w:rsidRPr="00587F19" w:rsidRDefault="007311EA" w:rsidP="00587F19">
            <w:pPr>
              <w:cnfStyle w:val="000000100000" w:firstRow="0" w:lastRow="0" w:firstColumn="0" w:lastColumn="0" w:oddVBand="0" w:evenVBand="0" w:oddHBand="1" w:evenHBand="0" w:firstRowFirstColumn="0" w:firstRowLastColumn="0" w:lastRowFirstColumn="0" w:lastRowLastColumn="0"/>
              <w:rPr>
                <w:rFonts w:ascii="Public Sans" w:hAnsi="Public Sans"/>
              </w:rPr>
            </w:pPr>
          </w:p>
        </w:tc>
      </w:tr>
      <w:tr w:rsidR="00392A31" w:rsidRPr="00587F19" w14:paraId="3A6DAF28" w14:textId="77777777" w:rsidTr="00392A31">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vAlign w:val="center"/>
          </w:tcPr>
          <w:p w14:paraId="34A10E42" w14:textId="77777777" w:rsidR="007311EA" w:rsidRPr="00587F19" w:rsidRDefault="007311EA" w:rsidP="00587F19">
            <w:pPr>
              <w:pStyle w:val="ListParagraph"/>
              <w:numPr>
                <w:ilvl w:val="0"/>
                <w:numId w:val="3"/>
              </w:numPr>
              <w:spacing w:after="0" w:line="240" w:lineRule="auto"/>
              <w:rPr>
                <w:rFonts w:ascii="Public Sans" w:hAnsi="Public Sans"/>
                <w:b w:val="0"/>
                <w:bCs w:val="0"/>
              </w:rPr>
            </w:pPr>
            <w:r w:rsidRPr="00587F19">
              <w:rPr>
                <w:rFonts w:ascii="Public Sans" w:hAnsi="Public Sans"/>
                <w:b w:val="0"/>
              </w:rPr>
              <w:t>Can your agency evaluate disposal mechanisms or processes applied by the cloud service provider?</w:t>
            </w:r>
          </w:p>
          <w:p w14:paraId="3A6DAF22" w14:textId="00E2F614" w:rsidR="007023FD" w:rsidRPr="00587F19" w:rsidRDefault="007023FD" w:rsidP="00587F19">
            <w:pPr>
              <w:pStyle w:val="ListParagraph"/>
              <w:spacing w:after="0" w:line="240" w:lineRule="auto"/>
              <w:ind w:left="360"/>
              <w:rPr>
                <w:rFonts w:ascii="Public Sans" w:hAnsi="Public Sans"/>
                <w:b w:val="0"/>
                <w:bCs w:val="0"/>
              </w:rPr>
            </w:pPr>
          </w:p>
        </w:tc>
        <w:sdt>
          <w:sdtPr>
            <w:rPr>
              <w:rFonts w:ascii="Public Sans" w:hAnsi="Public Sans"/>
              <w:sz w:val="32"/>
              <w:szCs w:val="32"/>
            </w:rPr>
            <w:id w:val="-1090085231"/>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F23" w14:textId="0B37DF5D" w:rsidR="007311EA" w:rsidRPr="007421B3" w:rsidRDefault="000D1188"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2063051898"/>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vAlign w:val="center"/>
              </w:tcPr>
              <w:p w14:paraId="3A6DAF24" w14:textId="2C8C08A4" w:rsidR="007311EA" w:rsidRPr="007421B3" w:rsidRDefault="000D1188"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637764979"/>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F25" w14:textId="67E608C9" w:rsidR="007311EA" w:rsidRPr="007421B3" w:rsidRDefault="000D1188"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573358201"/>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vAlign w:val="center"/>
              </w:tcPr>
              <w:p w14:paraId="3A6DAF26" w14:textId="286D7D48" w:rsidR="007311EA" w:rsidRPr="007421B3" w:rsidRDefault="000D1188"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vAlign w:val="center"/>
          </w:tcPr>
          <w:p w14:paraId="59432D29" w14:textId="77777777" w:rsidR="00E00A64"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yes, ensure all such mechanisms are specified in contract/agreement.</w:t>
            </w:r>
          </w:p>
          <w:p w14:paraId="012861EE" w14:textId="77777777" w:rsidR="00E00A64"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p w14:paraId="1C2CCD2C" w14:textId="05418762" w:rsidR="007311EA"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no, identify, assess and put measures in place to ensure disposal of records are carried out as per the retention and disposal authorities.</w:t>
            </w:r>
          </w:p>
        </w:tc>
        <w:tc>
          <w:tcPr>
            <w:tcW w:w="1225" w:type="pct"/>
            <w:tcBorders>
              <w:left w:val="single" w:sz="4" w:space="0" w:color="8EAADB" w:themeColor="accent5" w:themeTint="99"/>
            </w:tcBorders>
            <w:vAlign w:val="center"/>
          </w:tcPr>
          <w:p w14:paraId="3A6DAF27" w14:textId="4F341595"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r w:rsidR="000D1188" w:rsidRPr="00587F19" w14:paraId="3A6DAF2A" w14:textId="77777777" w:rsidTr="000D1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3A6DAF29" w14:textId="7DC7D4DE" w:rsidR="000D1188" w:rsidRPr="000D1188" w:rsidRDefault="000D1188" w:rsidP="00587F19">
            <w:pPr>
              <w:jc w:val="center"/>
              <w:rPr>
                <w:rFonts w:ascii="Public Sans" w:hAnsi="Public Sans"/>
                <w:sz w:val="24"/>
                <w:szCs w:val="24"/>
              </w:rPr>
            </w:pPr>
            <w:r w:rsidRPr="000D1188">
              <w:rPr>
                <w:rFonts w:ascii="Public Sans" w:hAnsi="Public Sans"/>
                <w:sz w:val="24"/>
                <w:szCs w:val="24"/>
              </w:rPr>
              <w:lastRenderedPageBreak/>
              <w:t>Termination of cloud services</w:t>
            </w:r>
          </w:p>
        </w:tc>
      </w:tr>
      <w:tr w:rsidR="00392A31" w:rsidRPr="00587F19" w14:paraId="3A6DAF31" w14:textId="77777777" w:rsidTr="00392A31">
        <w:tc>
          <w:tcPr>
            <w:cnfStyle w:val="001000000000" w:firstRow="0" w:lastRow="0" w:firstColumn="1" w:lastColumn="0" w:oddVBand="0" w:evenVBand="0" w:oddHBand="0" w:evenHBand="0" w:firstRowFirstColumn="0" w:firstRowLastColumn="0" w:lastRowFirstColumn="0" w:lastRowLastColumn="0"/>
            <w:tcW w:w="1140" w:type="pct"/>
            <w:tcBorders>
              <w:right w:val="single" w:sz="4" w:space="0" w:color="8EAADB" w:themeColor="accent5" w:themeTint="99"/>
            </w:tcBorders>
            <w:vAlign w:val="center"/>
          </w:tcPr>
          <w:p w14:paraId="3A6DAF2B" w14:textId="77777777" w:rsidR="007311EA" w:rsidRPr="00587F19" w:rsidRDefault="007311EA" w:rsidP="00587F19">
            <w:pPr>
              <w:pStyle w:val="ListParagraph"/>
              <w:numPr>
                <w:ilvl w:val="0"/>
                <w:numId w:val="3"/>
              </w:numPr>
              <w:spacing w:after="0" w:line="240" w:lineRule="auto"/>
              <w:rPr>
                <w:rFonts w:ascii="Public Sans" w:hAnsi="Public Sans"/>
                <w:b w:val="0"/>
              </w:rPr>
            </w:pPr>
            <w:r w:rsidRPr="00587F19">
              <w:rPr>
                <w:rFonts w:ascii="Public Sans" w:hAnsi="Public Sans"/>
                <w:b w:val="0"/>
              </w:rPr>
              <w:t>Does the contract/agreement specify when, how and in what format will the cloud service provider return all required records and associated metadata? Does it specify that records and information returned or provided will be in sustainable and readable format to your organisation?</w:t>
            </w:r>
          </w:p>
        </w:tc>
        <w:sdt>
          <w:sdtPr>
            <w:rPr>
              <w:rFonts w:ascii="Public Sans" w:hAnsi="Public Sans"/>
              <w:sz w:val="32"/>
              <w:szCs w:val="32"/>
            </w:rPr>
            <w:id w:val="924075625"/>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F2C" w14:textId="48B2131D" w:rsidR="007311EA" w:rsidRPr="007421B3" w:rsidRDefault="007421B3"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1956237870"/>
            <w14:checkbox>
              <w14:checked w14:val="0"/>
              <w14:checkedState w14:val="2612" w14:font="MS Gothic"/>
              <w14:uncheckedState w14:val="2610" w14:font="MS Gothic"/>
            </w14:checkbox>
          </w:sdtPr>
          <w:sdtEndPr/>
          <w:sdtContent>
            <w:tc>
              <w:tcPr>
                <w:tcW w:w="221" w:type="pct"/>
                <w:tcBorders>
                  <w:left w:val="single" w:sz="4" w:space="0" w:color="8EAADB" w:themeColor="accent5" w:themeTint="99"/>
                  <w:right w:val="single" w:sz="4" w:space="0" w:color="8EAADB" w:themeColor="accent5" w:themeTint="99"/>
                </w:tcBorders>
                <w:vAlign w:val="center"/>
              </w:tcPr>
              <w:p w14:paraId="3A6DAF2D" w14:textId="4CB04623" w:rsidR="007311EA" w:rsidRPr="007421B3" w:rsidRDefault="000D1188"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774605134"/>
            <w14:checkbox>
              <w14:checked w14:val="0"/>
              <w14:checkedState w14:val="2612" w14:font="MS Gothic"/>
              <w14:uncheckedState w14:val="2610" w14:font="MS Gothic"/>
            </w14:checkbox>
          </w:sdtPr>
          <w:sdtEndPr/>
          <w:sdtContent>
            <w:tc>
              <w:tcPr>
                <w:tcW w:w="220" w:type="pct"/>
                <w:tcBorders>
                  <w:left w:val="single" w:sz="4" w:space="0" w:color="8EAADB" w:themeColor="accent5" w:themeTint="99"/>
                  <w:right w:val="single" w:sz="4" w:space="0" w:color="8EAADB" w:themeColor="accent5" w:themeTint="99"/>
                </w:tcBorders>
                <w:vAlign w:val="center"/>
              </w:tcPr>
              <w:p w14:paraId="3A6DAF2E" w14:textId="1FB8D885" w:rsidR="007311EA" w:rsidRPr="007421B3" w:rsidRDefault="000D1188"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sdt>
          <w:sdtPr>
            <w:rPr>
              <w:rFonts w:ascii="Public Sans" w:hAnsi="Public Sans"/>
              <w:sz w:val="32"/>
              <w:szCs w:val="32"/>
            </w:rPr>
            <w:id w:val="-897890804"/>
            <w14:checkbox>
              <w14:checked w14:val="0"/>
              <w14:checkedState w14:val="2612" w14:font="MS Gothic"/>
              <w14:uncheckedState w14:val="2610" w14:font="MS Gothic"/>
            </w14:checkbox>
          </w:sdtPr>
          <w:sdtEndPr/>
          <w:sdtContent>
            <w:tc>
              <w:tcPr>
                <w:tcW w:w="200" w:type="pct"/>
                <w:tcBorders>
                  <w:left w:val="single" w:sz="4" w:space="0" w:color="8EAADB" w:themeColor="accent5" w:themeTint="99"/>
                  <w:right w:val="single" w:sz="4" w:space="0" w:color="8EAADB" w:themeColor="accent5" w:themeTint="99"/>
                </w:tcBorders>
                <w:vAlign w:val="center"/>
              </w:tcPr>
              <w:p w14:paraId="3A6DAF2F" w14:textId="4F6D02C1" w:rsidR="007311EA" w:rsidRPr="007421B3" w:rsidRDefault="000D1188" w:rsidP="00587F19">
                <w:pPr>
                  <w:jc w:val="center"/>
                  <w:cnfStyle w:val="000000000000" w:firstRow="0" w:lastRow="0" w:firstColumn="0" w:lastColumn="0" w:oddVBand="0" w:evenVBand="0" w:oddHBand="0" w:evenHBand="0" w:firstRowFirstColumn="0" w:firstRowLastColumn="0" w:lastRowFirstColumn="0" w:lastRowLastColumn="0"/>
                  <w:rPr>
                    <w:rFonts w:ascii="Public Sans" w:hAnsi="Public Sans"/>
                    <w:sz w:val="32"/>
                    <w:szCs w:val="32"/>
                  </w:rPr>
                </w:pPr>
                <w:r w:rsidRPr="007421B3">
                  <w:rPr>
                    <w:rFonts w:ascii="MS Gothic" w:eastAsia="MS Gothic" w:hAnsi="MS Gothic" w:hint="eastAsia"/>
                    <w:sz w:val="32"/>
                    <w:szCs w:val="32"/>
                  </w:rPr>
                  <w:t>☐</w:t>
                </w:r>
              </w:p>
            </w:tc>
          </w:sdtContent>
        </w:sdt>
        <w:tc>
          <w:tcPr>
            <w:tcW w:w="1776" w:type="pct"/>
            <w:tcBorders>
              <w:left w:val="single" w:sz="4" w:space="0" w:color="8EAADB" w:themeColor="accent5" w:themeTint="99"/>
              <w:right w:val="single" w:sz="4" w:space="0" w:color="8EAADB" w:themeColor="accent5" w:themeTint="99"/>
            </w:tcBorders>
            <w:vAlign w:val="center"/>
          </w:tcPr>
          <w:p w14:paraId="4C41C1D0" w14:textId="77777777" w:rsidR="00E00A64"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yes, ensure termination provisions are accurately and thoroughly outlined in contract/agreement.</w:t>
            </w:r>
          </w:p>
          <w:p w14:paraId="11B53031" w14:textId="77777777" w:rsidR="00E00A64"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p w14:paraId="241DBE42" w14:textId="6F06834B" w:rsidR="007311EA" w:rsidRPr="00587F19" w:rsidRDefault="00E00A64"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r w:rsidRPr="00587F19">
              <w:rPr>
                <w:rFonts w:ascii="Public Sans" w:hAnsi="Public Sans"/>
              </w:rPr>
              <w:t>If no, specify, document, communicate and elicit agreement with the cloud service provider re: your agency’s format requirements and how data, records and information will be provided or returned.</w:t>
            </w:r>
          </w:p>
        </w:tc>
        <w:tc>
          <w:tcPr>
            <w:tcW w:w="1225" w:type="pct"/>
            <w:tcBorders>
              <w:left w:val="single" w:sz="4" w:space="0" w:color="8EAADB" w:themeColor="accent5" w:themeTint="99"/>
            </w:tcBorders>
            <w:vAlign w:val="center"/>
          </w:tcPr>
          <w:p w14:paraId="3A6DAF30" w14:textId="4BFF81A7" w:rsidR="007311EA" w:rsidRPr="00587F19" w:rsidRDefault="007311EA" w:rsidP="00587F19">
            <w:pPr>
              <w:cnfStyle w:val="000000000000" w:firstRow="0" w:lastRow="0" w:firstColumn="0" w:lastColumn="0" w:oddVBand="0" w:evenVBand="0" w:oddHBand="0" w:evenHBand="0" w:firstRowFirstColumn="0" w:firstRowLastColumn="0" w:lastRowFirstColumn="0" w:lastRowLastColumn="0"/>
              <w:rPr>
                <w:rFonts w:ascii="Public Sans" w:hAnsi="Public Sans"/>
              </w:rPr>
            </w:pPr>
          </w:p>
        </w:tc>
      </w:tr>
    </w:tbl>
    <w:p w14:paraId="3A6DAF33" w14:textId="0401F1BD" w:rsidR="008C72B2" w:rsidRPr="00587F19" w:rsidRDefault="00EE09BA">
      <w:pPr>
        <w:rPr>
          <w:rFonts w:ascii="Public Sans" w:hAnsi="Public Sans"/>
        </w:rPr>
      </w:pPr>
      <w:r w:rsidRPr="00587F19">
        <w:rPr>
          <w:rFonts w:ascii="Public Sans" w:hAnsi="Public Sans"/>
        </w:rPr>
        <w:br w:type="textWrapping" w:clear="all"/>
      </w:r>
    </w:p>
    <w:sectPr w:rsidR="008C72B2" w:rsidRPr="00587F19" w:rsidSect="00CB7A0C">
      <w:headerReference w:type="default" r:id="rId8"/>
      <w:footerReference w:type="default" r:id="rId9"/>
      <w:headerReference w:type="first" r:id="rId10"/>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DAF38" w14:textId="77777777" w:rsidR="00560F83" w:rsidRDefault="00560F83" w:rsidP="00B83462">
      <w:pPr>
        <w:spacing w:after="0" w:line="240" w:lineRule="auto"/>
      </w:pPr>
      <w:r>
        <w:separator/>
      </w:r>
    </w:p>
  </w:endnote>
  <w:endnote w:type="continuationSeparator" w:id="0">
    <w:p w14:paraId="3A6DAF39" w14:textId="77777777" w:rsidR="00560F83" w:rsidRDefault="00560F83" w:rsidP="00B8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mbria"/>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349788"/>
      <w:docPartObj>
        <w:docPartGallery w:val="Page Numbers (Bottom of Page)"/>
        <w:docPartUnique/>
      </w:docPartObj>
    </w:sdtPr>
    <w:sdtEndPr>
      <w:rPr>
        <w:noProof/>
      </w:rPr>
    </w:sdtEndPr>
    <w:sdtContent>
      <w:p w14:paraId="2ABABF03" w14:textId="13AEC37C" w:rsidR="00560F83" w:rsidRDefault="00560F83" w:rsidP="00C11C27">
        <w:pPr>
          <w:pStyle w:val="Footer"/>
        </w:pPr>
        <w:r>
          <w:fldChar w:fldCharType="begin"/>
        </w:r>
        <w:r>
          <w:instrText xml:space="preserve"> PAGE   \* MERGEFORMAT </w:instrText>
        </w:r>
        <w:r>
          <w:fldChar w:fldCharType="separate"/>
        </w:r>
        <w:r w:rsidR="00755FF8">
          <w:rPr>
            <w:noProof/>
          </w:rPr>
          <w:t>7</w:t>
        </w:r>
        <w:r>
          <w:rPr>
            <w:noProof/>
          </w:rPr>
          <w:fldChar w:fldCharType="end"/>
        </w:r>
      </w:p>
    </w:sdtContent>
  </w:sdt>
  <w:p w14:paraId="02837BD5" w14:textId="1FA720D1" w:rsidR="00560F83" w:rsidRDefault="00560F83" w:rsidP="00DB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DAF36" w14:textId="77777777" w:rsidR="00560F83" w:rsidRDefault="00560F83" w:rsidP="00B83462">
      <w:pPr>
        <w:spacing w:after="0" w:line="240" w:lineRule="auto"/>
      </w:pPr>
      <w:r>
        <w:separator/>
      </w:r>
    </w:p>
  </w:footnote>
  <w:footnote w:type="continuationSeparator" w:id="0">
    <w:p w14:paraId="3A6DAF37" w14:textId="77777777" w:rsidR="00560F83" w:rsidRDefault="00560F83" w:rsidP="00B83462">
      <w:pPr>
        <w:spacing w:after="0" w:line="240" w:lineRule="auto"/>
      </w:pPr>
      <w:r>
        <w:continuationSeparator/>
      </w:r>
    </w:p>
  </w:footnote>
  <w:footnote w:id="1">
    <w:p w14:paraId="3A6DAF3F" w14:textId="77777777" w:rsidR="00B77A0B" w:rsidRDefault="00B77A0B">
      <w:pPr>
        <w:pStyle w:val="FootnoteText"/>
      </w:pPr>
      <w:bookmarkStart w:id="0" w:name="_Hlk54875861"/>
      <w:r>
        <w:rPr>
          <w:rStyle w:val="FootnoteReference"/>
        </w:rPr>
        <w:footnoteRef/>
      </w:r>
      <w:r>
        <w:t xml:space="preserve">  The “?” column indicates a situation in which additional information is needed from the vendor to sufficiently assess whether the cloud service meets the requirement.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ublic Sans" w:hAnsi="Public Sans"/>
      </w:rPr>
      <w:alias w:val="Title"/>
      <w:tag w:val=""/>
      <w:id w:val="706302080"/>
      <w:placeholder>
        <w:docPart w:val="0BFCBB38EECF4B9CB726CEA5025BB777"/>
      </w:placeholder>
      <w:dataBinding w:prefixMappings="xmlns:ns0='http://purl.org/dc/elements/1.1/' xmlns:ns1='http://schemas.openxmlformats.org/package/2006/metadata/core-properties' " w:xpath="/ns1:coreProperties[1]/ns0:title[1]" w:storeItemID="{6C3C8BC8-F283-45AE-878A-BAB7291924A1}"/>
      <w:text/>
    </w:sdtPr>
    <w:sdtEndPr/>
    <w:sdtContent>
      <w:p w14:paraId="3FB2F697" w14:textId="30B0E73A" w:rsidR="00D072FD" w:rsidRDefault="00D072FD">
        <w:pPr>
          <w:pStyle w:val="Header"/>
          <w:rPr>
            <w:rFonts w:ascii="Public Sans" w:hAnsi="Public Sans"/>
          </w:rPr>
        </w:pPr>
        <w:r w:rsidRPr="000D1188">
          <w:rPr>
            <w:rFonts w:ascii="Public Sans" w:hAnsi="Public Sans"/>
          </w:rPr>
          <w:t>Cloud computing recordkeeping requirements checklist</w:t>
        </w:r>
      </w:p>
    </w:sdtContent>
  </w:sdt>
  <w:p w14:paraId="4F33093D" w14:textId="77777777" w:rsidR="000D1188" w:rsidRPr="000D1188" w:rsidRDefault="000D1188">
    <w:pPr>
      <w:pStyle w:val="Header"/>
      <w:rPr>
        <w:rFonts w:ascii="Public Sans" w:hAnsi="Public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06E3" w14:textId="33E28343" w:rsidR="00D072FD" w:rsidRDefault="00D072FD">
    <w:pPr>
      <w:pStyle w:val="Header"/>
    </w:pPr>
    <w:r>
      <w:rPr>
        <w:noProof/>
      </w:rPr>
      <w:drawing>
        <wp:inline distT="0" distB="0" distL="0" distR="0" wp14:anchorId="13D26F32" wp14:editId="0B007A14">
          <wp:extent cx="2698115" cy="7556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tretch>
                    <a:fillRect/>
                  </a:stretch>
                </pic:blipFill>
                <pic:spPr>
                  <a:xfrm>
                    <a:off x="0" y="0"/>
                    <a:ext cx="2698115"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CF0"/>
    <w:multiLevelType w:val="hybridMultilevel"/>
    <w:tmpl w:val="E842E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66791"/>
    <w:multiLevelType w:val="hybridMultilevel"/>
    <w:tmpl w:val="9B6869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5038DF"/>
    <w:multiLevelType w:val="hybridMultilevel"/>
    <w:tmpl w:val="604CDDC6"/>
    <w:lvl w:ilvl="0" w:tplc="A3604B4E">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26D4471"/>
    <w:multiLevelType w:val="hybridMultilevel"/>
    <w:tmpl w:val="EF308582"/>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98350C6"/>
    <w:multiLevelType w:val="hybridMultilevel"/>
    <w:tmpl w:val="577CA34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62820356">
    <w:abstractNumId w:val="1"/>
  </w:num>
  <w:num w:numId="2" w16cid:durableId="1196504466">
    <w:abstractNumId w:val="4"/>
  </w:num>
  <w:num w:numId="3" w16cid:durableId="1282345837">
    <w:abstractNumId w:val="2"/>
  </w:num>
  <w:num w:numId="4" w16cid:durableId="1360155672">
    <w:abstractNumId w:val="3"/>
  </w:num>
  <w:num w:numId="5" w16cid:durableId="120424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43"/>
    <w:rsid w:val="0001479E"/>
    <w:rsid w:val="00076CC0"/>
    <w:rsid w:val="000B01C3"/>
    <w:rsid w:val="000D1188"/>
    <w:rsid w:val="00131974"/>
    <w:rsid w:val="00147F2A"/>
    <w:rsid w:val="001E56DD"/>
    <w:rsid w:val="001F4743"/>
    <w:rsid w:val="001F4A74"/>
    <w:rsid w:val="00233598"/>
    <w:rsid w:val="00236F23"/>
    <w:rsid w:val="002613FE"/>
    <w:rsid w:val="00293FA4"/>
    <w:rsid w:val="002D0146"/>
    <w:rsid w:val="002E17E1"/>
    <w:rsid w:val="002E3921"/>
    <w:rsid w:val="00346C85"/>
    <w:rsid w:val="003714A7"/>
    <w:rsid w:val="00392A31"/>
    <w:rsid w:val="003E7812"/>
    <w:rsid w:val="00413E1B"/>
    <w:rsid w:val="00433D5A"/>
    <w:rsid w:val="004341D2"/>
    <w:rsid w:val="0044003E"/>
    <w:rsid w:val="00540658"/>
    <w:rsid w:val="00542BA3"/>
    <w:rsid w:val="00560F83"/>
    <w:rsid w:val="00587F19"/>
    <w:rsid w:val="005D2182"/>
    <w:rsid w:val="005F2E82"/>
    <w:rsid w:val="00610A2D"/>
    <w:rsid w:val="00695CEB"/>
    <w:rsid w:val="006A1130"/>
    <w:rsid w:val="006A17A7"/>
    <w:rsid w:val="006E603F"/>
    <w:rsid w:val="006F53DD"/>
    <w:rsid w:val="007023FD"/>
    <w:rsid w:val="007311EA"/>
    <w:rsid w:val="007421B3"/>
    <w:rsid w:val="007531FE"/>
    <w:rsid w:val="00755FF8"/>
    <w:rsid w:val="00770F81"/>
    <w:rsid w:val="007A6511"/>
    <w:rsid w:val="007B5573"/>
    <w:rsid w:val="007F4735"/>
    <w:rsid w:val="00813283"/>
    <w:rsid w:val="008348B5"/>
    <w:rsid w:val="00837D16"/>
    <w:rsid w:val="00876E12"/>
    <w:rsid w:val="008C72B2"/>
    <w:rsid w:val="008D35E7"/>
    <w:rsid w:val="008E50EA"/>
    <w:rsid w:val="009037FF"/>
    <w:rsid w:val="009258D9"/>
    <w:rsid w:val="00956F9F"/>
    <w:rsid w:val="009872A2"/>
    <w:rsid w:val="009B202F"/>
    <w:rsid w:val="009B7A9D"/>
    <w:rsid w:val="009D21B3"/>
    <w:rsid w:val="009E6CB9"/>
    <w:rsid w:val="009F027B"/>
    <w:rsid w:val="009F2EA7"/>
    <w:rsid w:val="00A13B33"/>
    <w:rsid w:val="00A54B79"/>
    <w:rsid w:val="00A85E74"/>
    <w:rsid w:val="00AF4E8A"/>
    <w:rsid w:val="00B522A6"/>
    <w:rsid w:val="00B77A0B"/>
    <w:rsid w:val="00B83462"/>
    <w:rsid w:val="00B94349"/>
    <w:rsid w:val="00BB6B5B"/>
    <w:rsid w:val="00BC6EDB"/>
    <w:rsid w:val="00BF4B18"/>
    <w:rsid w:val="00BF7905"/>
    <w:rsid w:val="00C0627D"/>
    <w:rsid w:val="00C11C27"/>
    <w:rsid w:val="00C37E44"/>
    <w:rsid w:val="00C56843"/>
    <w:rsid w:val="00C706B1"/>
    <w:rsid w:val="00CB507C"/>
    <w:rsid w:val="00CB7A0C"/>
    <w:rsid w:val="00CC621D"/>
    <w:rsid w:val="00CD5B76"/>
    <w:rsid w:val="00D072FD"/>
    <w:rsid w:val="00D366D1"/>
    <w:rsid w:val="00D51273"/>
    <w:rsid w:val="00D51328"/>
    <w:rsid w:val="00D64012"/>
    <w:rsid w:val="00DB1D43"/>
    <w:rsid w:val="00DC36F8"/>
    <w:rsid w:val="00DF7B77"/>
    <w:rsid w:val="00E00A64"/>
    <w:rsid w:val="00E1183B"/>
    <w:rsid w:val="00E3770A"/>
    <w:rsid w:val="00E4192E"/>
    <w:rsid w:val="00EE09BA"/>
    <w:rsid w:val="00F30728"/>
    <w:rsid w:val="00F42DFE"/>
    <w:rsid w:val="00F52AFD"/>
    <w:rsid w:val="00F57E38"/>
    <w:rsid w:val="00F64118"/>
    <w:rsid w:val="00F71BAB"/>
    <w:rsid w:val="00F8496A"/>
    <w:rsid w:val="00FA5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6DAE84"/>
  <w15:chartTrackingRefBased/>
  <w15:docId w15:val="{E4CDD1DC-82CC-495E-9197-FCDE4D2E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0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1130"/>
    <w:rPr>
      <w:color w:val="808080"/>
    </w:rPr>
  </w:style>
  <w:style w:type="paragraph" w:styleId="BalloonText">
    <w:name w:val="Balloon Text"/>
    <w:basedOn w:val="Normal"/>
    <w:link w:val="BalloonTextChar"/>
    <w:uiPriority w:val="99"/>
    <w:semiHidden/>
    <w:unhideWhenUsed/>
    <w:rsid w:val="006A1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30"/>
    <w:rPr>
      <w:rFonts w:ascii="Segoe UI" w:hAnsi="Segoe UI" w:cs="Segoe UI"/>
      <w:sz w:val="18"/>
      <w:szCs w:val="18"/>
    </w:rPr>
  </w:style>
  <w:style w:type="paragraph" w:styleId="ListParagraph">
    <w:name w:val="List Paragraph"/>
    <w:basedOn w:val="Normal"/>
    <w:uiPriority w:val="34"/>
    <w:qFormat/>
    <w:rsid w:val="006A1130"/>
    <w:pPr>
      <w:spacing w:after="200" w:line="276" w:lineRule="auto"/>
      <w:ind w:left="720"/>
      <w:contextualSpacing/>
    </w:pPr>
  </w:style>
  <w:style w:type="table" w:styleId="GridTable1Light-Accent1">
    <w:name w:val="Grid Table 1 Light Accent 1"/>
    <w:basedOn w:val="TableNormal"/>
    <w:uiPriority w:val="46"/>
    <w:rsid w:val="002E17E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E17E1"/>
    <w:rPr>
      <w:b/>
      <w:bCs/>
    </w:rPr>
  </w:style>
  <w:style w:type="table" w:styleId="ListTable3-Accent1">
    <w:name w:val="List Table 3 Accent 1"/>
    <w:basedOn w:val="TableNormal"/>
    <w:uiPriority w:val="48"/>
    <w:rsid w:val="00BB6B5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5">
    <w:name w:val="List Table 4 Accent 5"/>
    <w:basedOn w:val="TableNormal"/>
    <w:uiPriority w:val="49"/>
    <w:rsid w:val="00CB7A0C"/>
    <w:pPr>
      <w:spacing w:before="120" w:after="12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B83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462"/>
  </w:style>
  <w:style w:type="paragraph" w:styleId="Footer">
    <w:name w:val="footer"/>
    <w:basedOn w:val="Normal"/>
    <w:link w:val="FooterChar"/>
    <w:uiPriority w:val="99"/>
    <w:unhideWhenUsed/>
    <w:rsid w:val="00B83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462"/>
  </w:style>
  <w:style w:type="table" w:styleId="GridTable1Light-Accent5">
    <w:name w:val="Grid Table 1 Light Accent 5"/>
    <w:basedOn w:val="TableNormal"/>
    <w:uiPriority w:val="46"/>
    <w:rsid w:val="009B202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B20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9B202F"/>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2D01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146"/>
    <w:rPr>
      <w:sz w:val="20"/>
      <w:szCs w:val="20"/>
    </w:rPr>
  </w:style>
  <w:style w:type="character" w:styleId="FootnoteReference">
    <w:name w:val="footnote reference"/>
    <w:basedOn w:val="DefaultParagraphFont"/>
    <w:uiPriority w:val="99"/>
    <w:semiHidden/>
    <w:unhideWhenUsed/>
    <w:rsid w:val="002D0146"/>
    <w:rPr>
      <w:vertAlign w:val="superscript"/>
    </w:rPr>
  </w:style>
  <w:style w:type="character" w:customStyle="1" w:styleId="Style1">
    <w:name w:val="Style1"/>
    <w:basedOn w:val="DefaultParagraphFont"/>
    <w:uiPriority w:val="1"/>
    <w:rsid w:val="002D0146"/>
    <w:rPr>
      <w:rFonts w:asciiTheme="minorHAnsi" w:hAnsiTheme="minorHAnsi"/>
      <w:color w:val="FFFFFF" w:themeColor="background1"/>
      <w:sz w:val="24"/>
    </w:rPr>
  </w:style>
  <w:style w:type="character" w:styleId="Hyperlink">
    <w:name w:val="Hyperlink"/>
    <w:basedOn w:val="DefaultParagraphFont"/>
    <w:uiPriority w:val="99"/>
    <w:unhideWhenUsed/>
    <w:rsid w:val="007531FE"/>
    <w:rPr>
      <w:color w:val="0563C1" w:themeColor="hyperlink"/>
      <w:u w:val="single"/>
    </w:rPr>
  </w:style>
  <w:style w:type="character" w:styleId="FollowedHyperlink">
    <w:name w:val="FollowedHyperlink"/>
    <w:basedOn w:val="DefaultParagraphFont"/>
    <w:uiPriority w:val="99"/>
    <w:semiHidden/>
    <w:unhideWhenUsed/>
    <w:rsid w:val="00C0627D"/>
    <w:rPr>
      <w:color w:val="954F72" w:themeColor="followedHyperlink"/>
      <w:u w:val="single"/>
    </w:rPr>
  </w:style>
  <w:style w:type="paragraph" w:styleId="Title">
    <w:name w:val="Title"/>
    <w:basedOn w:val="Normal"/>
    <w:next w:val="Normal"/>
    <w:link w:val="TitleChar"/>
    <w:uiPriority w:val="10"/>
    <w:qFormat/>
    <w:rsid w:val="00D072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2FD"/>
    <w:rPr>
      <w:rFonts w:asciiTheme="majorHAnsi" w:eastAsiaTheme="majorEastAsia" w:hAnsiTheme="majorHAnsi" w:cstheme="majorBidi"/>
      <w:spacing w:val="-10"/>
      <w:kern w:val="28"/>
      <w:sz w:val="56"/>
      <w:szCs w:val="56"/>
    </w:rPr>
  </w:style>
  <w:style w:type="paragraph" w:styleId="NoSpacing">
    <w:name w:val="No Spacing"/>
    <w:uiPriority w:val="1"/>
    <w:qFormat/>
    <w:rsid w:val="00D07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3854">
      <w:bodyDiv w:val="1"/>
      <w:marLeft w:val="0"/>
      <w:marRight w:val="0"/>
      <w:marTop w:val="0"/>
      <w:marBottom w:val="0"/>
      <w:divBdr>
        <w:top w:val="none" w:sz="0" w:space="0" w:color="auto"/>
        <w:left w:val="none" w:sz="0" w:space="0" w:color="auto"/>
        <w:bottom w:val="none" w:sz="0" w:space="0" w:color="auto"/>
        <w:right w:val="none" w:sz="0" w:space="0" w:color="auto"/>
      </w:divBdr>
    </w:div>
    <w:div w:id="117072132">
      <w:bodyDiv w:val="1"/>
      <w:marLeft w:val="0"/>
      <w:marRight w:val="0"/>
      <w:marTop w:val="0"/>
      <w:marBottom w:val="0"/>
      <w:divBdr>
        <w:top w:val="none" w:sz="0" w:space="0" w:color="auto"/>
        <w:left w:val="none" w:sz="0" w:space="0" w:color="auto"/>
        <w:bottom w:val="none" w:sz="0" w:space="0" w:color="auto"/>
        <w:right w:val="none" w:sz="0" w:space="0" w:color="auto"/>
      </w:divBdr>
    </w:div>
    <w:div w:id="344676017">
      <w:bodyDiv w:val="1"/>
      <w:marLeft w:val="0"/>
      <w:marRight w:val="0"/>
      <w:marTop w:val="0"/>
      <w:marBottom w:val="0"/>
      <w:divBdr>
        <w:top w:val="none" w:sz="0" w:space="0" w:color="auto"/>
        <w:left w:val="none" w:sz="0" w:space="0" w:color="auto"/>
        <w:bottom w:val="none" w:sz="0" w:space="0" w:color="auto"/>
        <w:right w:val="none" w:sz="0" w:space="0" w:color="auto"/>
      </w:divBdr>
    </w:div>
    <w:div w:id="966811854">
      <w:bodyDiv w:val="1"/>
      <w:marLeft w:val="0"/>
      <w:marRight w:val="0"/>
      <w:marTop w:val="0"/>
      <w:marBottom w:val="0"/>
      <w:divBdr>
        <w:top w:val="none" w:sz="0" w:space="0" w:color="auto"/>
        <w:left w:val="none" w:sz="0" w:space="0" w:color="auto"/>
        <w:bottom w:val="none" w:sz="0" w:space="0" w:color="auto"/>
        <w:right w:val="none" w:sz="0" w:space="0" w:color="auto"/>
      </w:divBdr>
    </w:div>
    <w:div w:id="1356804018">
      <w:bodyDiv w:val="1"/>
      <w:marLeft w:val="0"/>
      <w:marRight w:val="0"/>
      <w:marTop w:val="0"/>
      <w:marBottom w:val="0"/>
      <w:divBdr>
        <w:top w:val="none" w:sz="0" w:space="0" w:color="auto"/>
        <w:left w:val="none" w:sz="0" w:space="0" w:color="auto"/>
        <w:bottom w:val="none" w:sz="0" w:space="0" w:color="auto"/>
        <w:right w:val="none" w:sz="0" w:space="0" w:color="auto"/>
      </w:divBdr>
    </w:div>
    <w:div w:id="1362589204">
      <w:bodyDiv w:val="1"/>
      <w:marLeft w:val="0"/>
      <w:marRight w:val="0"/>
      <w:marTop w:val="0"/>
      <w:marBottom w:val="0"/>
      <w:divBdr>
        <w:top w:val="none" w:sz="0" w:space="0" w:color="auto"/>
        <w:left w:val="none" w:sz="0" w:space="0" w:color="auto"/>
        <w:bottom w:val="none" w:sz="0" w:space="0" w:color="auto"/>
        <w:right w:val="none" w:sz="0" w:space="0" w:color="auto"/>
      </w:divBdr>
    </w:div>
    <w:div w:id="1578053406">
      <w:bodyDiv w:val="1"/>
      <w:marLeft w:val="0"/>
      <w:marRight w:val="0"/>
      <w:marTop w:val="0"/>
      <w:marBottom w:val="0"/>
      <w:divBdr>
        <w:top w:val="none" w:sz="0" w:space="0" w:color="auto"/>
        <w:left w:val="none" w:sz="0" w:space="0" w:color="auto"/>
        <w:bottom w:val="none" w:sz="0" w:space="0" w:color="auto"/>
        <w:right w:val="none" w:sz="0" w:space="0" w:color="auto"/>
      </w:divBdr>
    </w:div>
    <w:div w:id="1874727113">
      <w:bodyDiv w:val="1"/>
      <w:marLeft w:val="0"/>
      <w:marRight w:val="0"/>
      <w:marTop w:val="0"/>
      <w:marBottom w:val="0"/>
      <w:divBdr>
        <w:top w:val="none" w:sz="0" w:space="0" w:color="auto"/>
        <w:left w:val="none" w:sz="0" w:space="0" w:color="auto"/>
        <w:bottom w:val="none" w:sz="0" w:space="0" w:color="auto"/>
        <w:right w:val="none" w:sz="0" w:space="0" w:color="auto"/>
      </w:divBdr>
    </w:div>
    <w:div w:id="20566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ec\Desktop\For-review\cloud\Cloud%20computing%20recordkeeping%20requirements%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FCBB38EECF4B9CB726CEA5025BB777"/>
        <w:category>
          <w:name w:val="General"/>
          <w:gallery w:val="placeholder"/>
        </w:category>
        <w:types>
          <w:type w:val="bbPlcHdr"/>
        </w:types>
        <w:behaviors>
          <w:behavior w:val="content"/>
        </w:behaviors>
        <w:guid w:val="{3CE96C5D-9E0A-4D9C-AAD0-1E31D012CB7E}"/>
      </w:docPartPr>
      <w:docPartBody>
        <w:p w:rsidR="00376142" w:rsidRDefault="00F543F9">
          <w:r w:rsidRPr="00E473D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mbria"/>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F9"/>
    <w:rsid w:val="001F4743"/>
    <w:rsid w:val="00376142"/>
    <w:rsid w:val="00F54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F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3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A6F5-3D8A-49D3-BB40-89483F70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Cloud computing recordkeeping requirements checklist</Template>
  <TotalTime>70</TotalTime>
  <Pages>9</Pages>
  <Words>1362</Words>
  <Characters>8366</Characters>
  <Application>Microsoft Office Word</Application>
  <DocSecurity>0</DocSecurity>
  <Lines>298</Lines>
  <Paragraphs>124</Paragraphs>
  <ScaleCrop>false</ScaleCrop>
  <HeadingPairs>
    <vt:vector size="2" baseType="variant">
      <vt:variant>
        <vt:lpstr>Title</vt:lpstr>
      </vt:variant>
      <vt:variant>
        <vt:i4>1</vt:i4>
      </vt:variant>
    </vt:vector>
  </HeadingPairs>
  <TitlesOfParts>
    <vt:vector size="1" baseType="lpstr">
      <vt:lpstr>Cloud computing recordkeeping requirements checklist</vt:lpstr>
    </vt:vector>
  </TitlesOfParts>
  <Company>Hewlett-Packard Company</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computing recordkeeping requirements checklist</dc:title>
  <dc:subject/>
  <dc:creator>Chymyn, Irene</dc:creator>
  <cp:keywords/>
  <dc:description/>
  <cp:lastModifiedBy>Rianna Cawley</cp:lastModifiedBy>
  <cp:revision>3</cp:revision>
  <cp:lastPrinted>2023-06-02T02:17:00Z</cp:lastPrinted>
  <dcterms:created xsi:type="dcterms:W3CDTF">2025-01-15T02:22:00Z</dcterms:created>
  <dcterms:modified xsi:type="dcterms:W3CDTF">2025-01-15T02:25:00Z</dcterms:modified>
</cp:coreProperties>
</file>